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03" w:rsidRDefault="006E6FBE">
      <w:pPr>
        <w:tabs>
          <w:tab w:val="left" w:pos="1800"/>
        </w:tabs>
        <w:spacing w:after="0"/>
        <w:ind w:left="1800" w:right="-108" w:hanging="1800"/>
        <w:jc w:val="right"/>
      </w:pPr>
      <w:bookmarkStart w:id="0" w:name="_GoBack"/>
      <w:bookmarkEnd w:id="0"/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Załącznik nr 2 do SWZ</w:t>
      </w:r>
      <w:r>
        <w:rPr>
          <w:rFonts w:ascii="Arial Narrow" w:hAnsi="Arial Narrow"/>
          <w:b/>
        </w:rPr>
        <w:t xml:space="preserve"> </w:t>
      </w:r>
    </w:p>
    <w:p w:rsidR="00C92F03" w:rsidRDefault="006E6FBE">
      <w:pPr>
        <w:widowControl w:val="0"/>
        <w:autoSpaceDE w:val="0"/>
        <w:spacing w:after="0"/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OAZP.2610/22/2024</w:t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9356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C92F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C92F03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C92F03" w:rsidRDefault="006E6FBE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C92F03" w:rsidRDefault="006E6FBE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C92F03" w:rsidRDefault="006E6FBE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C92F03" w:rsidRDefault="006E6FBE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C92F03" w:rsidRDefault="006E6FBE">
            <w:pPr>
              <w:widowControl w:val="0"/>
              <w:spacing w:after="0"/>
              <w:ind w:left="315" w:right="102"/>
              <w:jc w:val="both"/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Nawiązując do ogłoszenia o </w:t>
            </w:r>
            <w:r>
              <w:rPr>
                <w:rFonts w:ascii="Arial Narrow" w:hAnsi="Arial Narrow" w:cs="Segoe UI"/>
                <w:sz w:val="20"/>
                <w:szCs w:val="20"/>
              </w:rPr>
              <w:t>zamówieniu publicznym na: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 xml:space="preserve">Dostosowanie wybranych obiektów bazy GESUT do obowiązujących przepisów </w:t>
            </w:r>
          </w:p>
          <w:p w:rsidR="00C92F03" w:rsidRDefault="006E6FBE">
            <w:pPr>
              <w:widowControl w:val="0"/>
              <w:numPr>
                <w:ilvl w:val="0"/>
                <w:numId w:val="26"/>
              </w:numPr>
              <w:autoSpaceDE w:val="0"/>
              <w:spacing w:after="40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DANE WYKONAWCY: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(nazwa (firma) dokładny adres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Wykonawcy/Wykonawców); w przypadku składania oferty przez podmioty występujące wspólnie podać nazwy (firmy) i dokładne adresy wszystkich podmiotów składających wspólna ofertę)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skrzynki ePUAP: ……………………………………./na którym prowadzona będzie korespondencja związana z postępowaniem/........................................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 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C92F03" w:rsidRDefault="006E6FBE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………………………………tel…….)</w:t>
            </w:r>
          </w:p>
          <w:p w:rsidR="00C92F03" w:rsidRDefault="006E6FBE">
            <w:pPr>
              <w:spacing w:after="200" w:line="276" w:lineRule="auto"/>
              <w:ind w:left="318"/>
              <w:jc w:val="both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można dokonać wpłaty z podzieloną płatnością:  …………………………………………………………………………..........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C92F03" w:rsidRDefault="006E6FBE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C92F03" w:rsidRDefault="006E6FBE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C92F03" w:rsidRDefault="006E6FBE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C92F03" w:rsidRDefault="006E6FBE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innym  </w:t>
            </w:r>
          </w:p>
          <w:p w:rsidR="00C92F03" w:rsidRDefault="006E6FBE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C92F03" w:rsidRDefault="006E6FBE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Małe przedsiębiorstwo: przedsiębiorstwo, które zatrudnia  mniej niż 50 osób  i którego roczny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obrót  lub roczna suma  bilansowa nie przekracza 10 mln EUR; </w:t>
            </w:r>
          </w:p>
          <w:p w:rsidR="00C92F03" w:rsidRDefault="006E6FBE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całkowity bilans roczny nie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przekracza  43 miliony euro. (informacja do celów statystycznych)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……………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ałącznikami.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zaproponowana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wyceniona poniżej realizacja przedmiotu zamówienia spełnia wszystkie wymagania Zamawiającego, określone w Załączniku nr 1 do SWZ OPZ Warunkach Technicznych Realizacji Zamówienia. </w:t>
            </w:r>
          </w:p>
          <w:p w:rsidR="00C92F03" w:rsidRDefault="006E6FBE">
            <w:pPr>
              <w:widowControl w:val="0"/>
              <w:numPr>
                <w:ilvl w:val="0"/>
                <w:numId w:val="26"/>
              </w:numPr>
              <w:autoSpaceDE w:val="0"/>
              <w:spacing w:after="40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OFEROWANY PRZEDMIOT ZAMÓWIENIA: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70C0"/>
                <w:sz w:val="16"/>
                <w:szCs w:val="16"/>
                <w:lang w:eastAsia="pl-PL"/>
              </w:rPr>
              <w:t>wypełnia Wykonawca</w:t>
            </w:r>
          </w:p>
          <w:p w:rsidR="00C92F03" w:rsidRDefault="006E6FBE">
            <w:pPr>
              <w:widowControl w:val="0"/>
              <w:spacing w:after="0"/>
              <w:ind w:right="102"/>
              <w:jc w:val="both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za</w:t>
            </w: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mówienia na: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>Dostosowanie wybranych obiektów bazy GESUT do obowiązujących przepisów</w:t>
            </w:r>
            <w:r>
              <w:rPr>
                <w:rFonts w:ascii="Arial Narrow" w:eastAsia="Times New Roman" w:hAnsi="Arial Narrow" w:cs="Segoe U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 pełnym rzeczowym zakresie objętym specyfikacją warunków zamówienia i jej załączników.</w:t>
            </w:r>
          </w:p>
          <w:p w:rsidR="00C92F03" w:rsidRDefault="006E6FBE">
            <w:pPr>
              <w:widowControl w:val="0"/>
              <w:numPr>
                <w:ilvl w:val="0"/>
                <w:numId w:val="26"/>
              </w:numPr>
              <w:autoSpaceDE w:val="0"/>
              <w:spacing w:after="40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 xml:space="preserve">CENY OFERTOWE: </w:t>
            </w:r>
          </w:p>
          <w:p w:rsidR="00C92F03" w:rsidRDefault="006E6FBE">
            <w:pPr>
              <w:tabs>
                <w:tab w:val="left" w:pos="0"/>
              </w:tabs>
              <w:spacing w:before="120" w:after="0"/>
              <w:ind w:right="-108" w:firstLine="425"/>
              <w:jc w:val="both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Zobowiązujemy się wykonać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u w:val="single"/>
                <w:lang w:eastAsia="pl-PL"/>
              </w:rPr>
              <w:t xml:space="preserve">przedmiotu zamówienia 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zgodnie z 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wymaganiami zawartymi w SWZ, za kwotę jednostkową :</w:t>
            </w:r>
          </w:p>
          <w:p w:rsidR="00C92F03" w:rsidRDefault="006E6FBE">
            <w:pPr>
              <w:tabs>
                <w:tab w:val="left" w:pos="0"/>
              </w:tabs>
              <w:spacing w:before="120" w:after="0"/>
              <w:ind w:right="-108" w:firstLine="425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netto ………………….. zł</w:t>
            </w:r>
          </w:p>
          <w:p w:rsidR="00C92F03" w:rsidRDefault="006E6FBE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podatek VAT …………………zł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  <w:p w:rsidR="00C92F03" w:rsidRDefault="006E6FBE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brutto ………………….. 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   </w:t>
            </w:r>
          </w:p>
          <w:tbl>
            <w:tblPr>
              <w:tblW w:w="89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4276"/>
            </w:tblGrid>
            <w:tr w:rsidR="00C92F03">
              <w:tblPrEx>
                <w:tblCellMar>
                  <w:top w:w="0" w:type="dxa"/>
                  <w:bottom w:w="0" w:type="dxa"/>
                </w:tblCellMar>
              </w:tblPrEx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2F03" w:rsidRDefault="006E6FBE">
                  <w:pPr>
                    <w:widowControl w:val="0"/>
                    <w:autoSpaceDE w:val="0"/>
                    <w:spacing w:after="40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lastRenderedPageBreak/>
                    <w:t xml:space="preserve">CENA JEDNOSTKOWA BURTTO ZAMÓWIENIA </w:t>
                  </w:r>
                  <w:r>
                    <w:rPr>
                      <w:rFonts w:ascii="Arial Narrow" w:eastAsia="Times New Roman" w:hAnsi="Arial Narrow" w:cs="Segoe UI"/>
                      <w:b/>
                      <w:color w:val="0070C0"/>
                      <w:sz w:val="20"/>
                      <w:szCs w:val="20"/>
                      <w:lang w:eastAsia="pl-PL"/>
                    </w:rPr>
                    <w:t xml:space="preserve">poprawy 1 kilometra sieci ciepłowniczej </w:t>
                  </w: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w PLN*** </w:t>
                  </w:r>
                </w:p>
              </w:tc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C92F03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C92F03" w:rsidRDefault="006E6FBE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C92F03" w:rsidRDefault="006E6FBE">
                  <w:pPr>
                    <w:widowControl w:val="0"/>
                    <w:autoSpaceDE w:val="0"/>
                    <w:spacing w:after="40"/>
                    <w:ind w:left="-108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C92F03" w:rsidRDefault="006E6FBE">
            <w:pPr>
              <w:widowControl w:val="0"/>
              <w:autoSpaceDE w:val="0"/>
              <w:spacing w:after="0"/>
              <w:ind w:left="317" w:hanging="317"/>
              <w:jc w:val="both"/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***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ab/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CENA JEDNOSTKOWA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ZAMÓWIENIA BRUTTO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stanowi całkowite wynagrodzenie Wykonawcy, uwzględniające wszystkie koszty związane z realizacją przedmiotu zamówienia zgodnie z niniejszą SWZ. 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 xml:space="preserve">Przy czym VAT będzie płacony w kwotach należnych zgodnie z przepisami 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rachunkowych stanie się kwotą ofertową zapisaną w Umowie. W cenie zawarto wszystkie koszty związane  z pełnym i prawidłowym wykonaniem przedmiotu zamówienia. prawa polskiego dotyczącymi stawek VAT. Cena podana Formularza Oferty, po ewentualnej korekcie ary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tmetycznej polegającej na poprawieniu błędów.</w:t>
            </w:r>
          </w:p>
          <w:tbl>
            <w:tblPr>
              <w:tblW w:w="8453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111"/>
              <w:gridCol w:w="3775"/>
            </w:tblGrid>
            <w:tr w:rsidR="00C92F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Dane do oceny oferty</w:t>
                  </w:r>
                </w:p>
              </w:tc>
            </w:tr>
            <w:tr w:rsidR="00C92F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Cena jednostkowa brutto za poprawę 1 kilometra sieci ciepłowniczej C- 80%</w:t>
                  </w:r>
                </w:p>
              </w:tc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………………………PLN</w:t>
                  </w:r>
                </w:p>
              </w:tc>
            </w:tr>
            <w:tr w:rsidR="00C92F0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C92F03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Okres udzielonej gwarancji” G- 20%</w:t>
                  </w:r>
                </w:p>
              </w:tc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2F03" w:rsidRDefault="006E6FBE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oferujemy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 xml:space="preserve"> okres gwarancji</w:t>
                  </w:r>
                  <w: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 xml:space="preserve">od daty odbioru wykonanego 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>przedmiotu zamówienia - liczba miesięcy ……………..</w:t>
                  </w:r>
                </w:p>
              </w:tc>
            </w:tr>
          </w:tbl>
          <w:p w:rsidR="00C92F03" w:rsidRDefault="006E6FBE">
            <w:pPr>
              <w:widowControl w:val="0"/>
              <w:numPr>
                <w:ilvl w:val="0"/>
                <w:numId w:val="26"/>
              </w:numPr>
              <w:autoSpaceDE w:val="0"/>
              <w:spacing w:after="40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OŚWIADCZENIA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się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wykonać przedmiot zamówienia w terminie ……. dni kalendarzowych (max. do 170 dni) od dnia podpisania umowy zakresu podstawowego/opcjonalnego.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określone przez Zamawiającego we wzorze umowy i  Specyfikacji Warunków Zamówienia.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C92F03" w:rsidRDefault="006E6FBE">
            <w:pPr>
              <w:spacing w:after="0"/>
              <w:ind w:left="746"/>
              <w:jc w:val="both"/>
            </w:pP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, którą Wykonawca zamierza powierzyć do realizacji przez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podwykonawcę</w:t>
            </w:r>
          </w:p>
          <w:p w:rsidR="00C92F03" w:rsidRDefault="006E6FBE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C92F03" w:rsidRDefault="006E6FBE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C92F03" w:rsidRDefault="006E6FBE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ostałych plikach są jawne. </w:t>
            </w:r>
          </w:p>
          <w:p w:rsidR="00C92F03" w:rsidRDefault="006E6FBE">
            <w:pPr>
              <w:widowControl w:val="0"/>
              <w:numPr>
                <w:ilvl w:val="0"/>
                <w:numId w:val="27"/>
              </w:numPr>
              <w:spacing w:after="0"/>
              <w:ind w:right="284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zobowiązujemy się zrealizować przedstawiony przez Zamawiającego zakres opcjonalny po cenach jednostkowych zaoferowanych i określonych w Formularzu ofertowym, w terminie do 18 miesięcy od daty podpisania umowy zak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resu podstawowego.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, że zapoznaliśmy się ze wzorem Umowy, określonym w Specyfikacji Warunków Zamówienia i zobowiązujemy się, w przypadku wyboru naszej oferty, do zawarcia umowy zgodnej z niniejszą ofertą, na warunkach określonych w Specyfikacji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zdziałem XXIII SWZ, tj. informacjami dotyczącymi przetwarzania danych osobowych przez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iliśmy obowiązki informacyjne przewidziane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w art. 13 lub art. 14 RODO wobec osób fizycznych, od których dane osobowe bezpośrednio lub pośrednio pozyskałem w celu ubiegania się o udzielenie zamówienia publicznego w niniejszym postępowaniu**. </w:t>
            </w:r>
          </w:p>
          <w:p w:rsidR="00C92F03" w:rsidRDefault="006E6FBE">
            <w:pPr>
              <w:widowControl w:val="0"/>
              <w:numPr>
                <w:ilvl w:val="0"/>
                <w:numId w:val="27"/>
              </w:numPr>
              <w:tabs>
                <w:tab w:val="left" w:pos="-13941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Wadium w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wysokości ________________ PLN (słownie: ___________ złotych), zostało wniesione w dniu ............................................................., w formie: …..……..............................................................................;</w:t>
            </w:r>
          </w:p>
          <w:p w:rsidR="00C92F03" w:rsidRDefault="006E6FBE">
            <w:pPr>
              <w:widowControl w:val="0"/>
              <w:numPr>
                <w:ilvl w:val="0"/>
                <w:numId w:val="27"/>
              </w:numPr>
              <w:tabs>
                <w:tab w:val="left" w:pos="-13941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Prosimy o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zwrot wadium (wniesionego w pieniądzu), na zasadach określonych w art. 98 ustawy Pzp, na następujący rachunek: …...………………..............................................................................................…...………</w:t>
            </w:r>
          </w:p>
          <w:p w:rsidR="00C92F03" w:rsidRDefault="006E6FBE">
            <w:pPr>
              <w:numPr>
                <w:ilvl w:val="0"/>
                <w:numId w:val="27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niniejszą składamy na …….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kolejno ponumerowanych stronach, zgodnie z następującym spisem treści:</w:t>
            </w:r>
          </w:p>
          <w:p w:rsidR="00C92F03" w:rsidRDefault="006E6FBE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C92F03" w:rsidRDefault="006E6FBE">
            <w:pPr>
              <w:spacing w:after="0"/>
              <w:ind w:left="720" w:firstLine="33"/>
              <w:jc w:val="both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C92F03" w:rsidRDefault="00C92F03">
            <w:pPr>
              <w:spacing w:after="0"/>
              <w:ind w:left="502" w:right="175" w:firstLine="33"/>
              <w:jc w:val="both"/>
            </w:pPr>
          </w:p>
        </w:tc>
      </w:tr>
    </w:tbl>
    <w:p w:rsidR="00C92F03" w:rsidRDefault="006E6FBE">
      <w:pPr>
        <w:widowControl w:val="0"/>
        <w:autoSpaceDE w:val="0"/>
        <w:spacing w:after="0"/>
        <w:ind w:left="-426" w:right="-567"/>
        <w:jc w:val="both"/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  <w:lastRenderedPageBreak/>
        <w:t xml:space="preserve">*niepotrzebne </w:t>
      </w:r>
      <w:r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  <w:t>skreślić</w:t>
      </w:r>
    </w:p>
    <w:p w:rsidR="00C92F03" w:rsidRDefault="006E6FBE">
      <w:pPr>
        <w:widowControl w:val="0"/>
        <w:autoSpaceDE w:val="0"/>
        <w:spacing w:after="0"/>
        <w:ind w:left="-426" w:right="-567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nie składa (usunięcie treści oświadczenia np. przez jego wykreślenie).</w:t>
      </w:r>
    </w:p>
    <w:p w:rsidR="00C92F03" w:rsidRDefault="006E6FBE">
      <w:pPr>
        <w:pageBreakBefore/>
        <w:autoSpaceDE w:val="0"/>
        <w:spacing w:after="0" w:line="360" w:lineRule="auto"/>
        <w:ind w:left="426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2a) do SWZ</w:t>
      </w:r>
    </w:p>
    <w:p w:rsidR="00C92F03" w:rsidRDefault="006E6FBE">
      <w:pPr>
        <w:spacing w:after="0"/>
        <w:jc w:val="center"/>
      </w:pP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>FORMULARZ CENOWY- ZESTAWNIENIE KOSZTÓW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zakresu podstawowego/</w:t>
      </w: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 xml:space="preserve">opcjonalnego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na:</w:t>
      </w:r>
    </w:p>
    <w:p w:rsidR="00C92F03" w:rsidRDefault="006E6FBE">
      <w:pPr>
        <w:keepNext/>
        <w:spacing w:after="0"/>
        <w:ind w:left="295" w:right="153"/>
        <w:jc w:val="both"/>
        <w:rPr>
          <w:rFonts w:ascii="Arial Narrow" w:hAnsi="Arial Narrow"/>
          <w:b/>
          <w:i/>
          <w:color w:val="0070C0"/>
          <w:spacing w:val="-1"/>
        </w:rPr>
      </w:pPr>
      <w:r>
        <w:rPr>
          <w:rFonts w:ascii="Arial Narrow" w:hAnsi="Arial Narrow"/>
          <w:b/>
          <w:i/>
          <w:color w:val="0070C0"/>
          <w:spacing w:val="-1"/>
        </w:rPr>
        <w:t xml:space="preserve">Dostosowanie wybranych obiektów bazy GESUT  do obowiązujących przepisów </w:t>
      </w:r>
    </w:p>
    <w:p w:rsidR="00C92F03" w:rsidRDefault="00C92F03">
      <w:pPr>
        <w:keepNext/>
        <w:spacing w:after="0"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</w:p>
    <w:p w:rsidR="00C92F03" w:rsidRDefault="00C92F03">
      <w:pPr>
        <w:keepNext/>
        <w:spacing w:after="0"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</w:p>
    <w:p w:rsidR="00C92F03" w:rsidRDefault="006E6FBE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>Oferujemy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podstawowego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562"/>
        <w:gridCol w:w="2150"/>
        <w:gridCol w:w="1134"/>
        <w:gridCol w:w="1985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netto w PLN </w:t>
            </w:r>
          </w:p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brutto  w PLN </w:t>
            </w:r>
          </w:p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km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Poprawa 1 km przewodu sieci ciepłowniczej*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C92F03" w:rsidRDefault="006E6FBE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>zgodnie z opisem przedmiotu zamówienia: poprawa, analiza itp</w:t>
      </w:r>
    </w:p>
    <w:p w:rsidR="00C92F03" w:rsidRDefault="006E6FBE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C92F03" w:rsidRDefault="006E6FBE">
      <w:pPr>
        <w:tabs>
          <w:tab w:val="left" w:pos="4296"/>
        </w:tabs>
        <w:spacing w:after="200" w:line="252" w:lineRule="exact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Zakres podstawowy</w:t>
      </w:r>
    </w:p>
    <w:p w:rsidR="00C92F03" w:rsidRDefault="006E6FBE">
      <w:pPr>
        <w:tabs>
          <w:tab w:val="left" w:pos="4296"/>
        </w:tabs>
        <w:spacing w:after="200" w:line="252" w:lineRule="exact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UWAGA: </w:t>
      </w:r>
      <w:r>
        <w:rPr>
          <w:rFonts w:ascii="Arial Narrow" w:eastAsia="Arial Narrow" w:hAnsi="Arial Narrow" w:cs="Arial Narrow"/>
          <w:sz w:val="20"/>
          <w:szCs w:val="20"/>
        </w:rPr>
        <w:t xml:space="preserve">Zamawiający przewiduje opracowanie i poprawę 1142km  sieci ciepłowniczej. Zamawiający zastrzega, że ilość </w:t>
      </w:r>
      <w:r>
        <w:rPr>
          <w:rFonts w:ascii="Arial Narrow" w:eastAsia="Arial Narrow" w:hAnsi="Arial Narrow" w:cs="Arial Narrow"/>
          <w:sz w:val="20"/>
          <w:szCs w:val="20"/>
        </w:rPr>
        <w:t>opracowanych kilometrów sieci będzie uzależniona od uzyskanej w przetargu ceny jednostkowej brutto.</w:t>
      </w:r>
    </w:p>
    <w:p w:rsidR="00C92F03" w:rsidRDefault="006E6FBE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opcjonalnego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562"/>
        <w:gridCol w:w="2150"/>
        <w:gridCol w:w="1134"/>
        <w:gridCol w:w="1985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netto w PLN </w:t>
            </w:r>
          </w:p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jednostkowa brutto  w PLN </w:t>
            </w:r>
          </w:p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km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Poprawa 1 km przewodu sieci ciepłowniczej*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F03" w:rsidRDefault="006E6FBE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C92F03" w:rsidRDefault="006E6FBE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>zgodnie z opisem przedmiotu zamówienia: poprawa, analiza itp</w:t>
      </w:r>
    </w:p>
    <w:p w:rsidR="00C92F03" w:rsidRDefault="006E6FBE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C92F03" w:rsidRDefault="006E6FBE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Zakres opcjonalny.</w:t>
      </w:r>
    </w:p>
    <w:p w:rsidR="00C92F03" w:rsidRDefault="006E6FBE">
      <w:pPr>
        <w:tabs>
          <w:tab w:val="left" w:pos="4296"/>
        </w:tabs>
        <w:spacing w:after="200" w:line="252" w:lineRule="exact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UWAGA: </w:t>
      </w:r>
      <w:r>
        <w:rPr>
          <w:rFonts w:ascii="Arial Narrow" w:eastAsia="Arial Narrow" w:hAnsi="Arial Narrow" w:cs="Arial Narrow"/>
          <w:sz w:val="20"/>
          <w:szCs w:val="20"/>
        </w:rPr>
        <w:t>Zamawiający przewiduje opracowanie i poprawę 400km  sieci ciepłowniczej. Zamawiający zastrzega, że ilość opracowanych kilometrów sieci będzie uzależniona od uzyskanej w przetargu ceny jednostkowej brutto.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C92F03" w:rsidRDefault="006E6FBE">
      <w:pPr>
        <w:pageBreakBefore/>
        <w:tabs>
          <w:tab w:val="left" w:pos="1800"/>
        </w:tabs>
        <w:spacing w:before="120" w:after="0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C92F03" w:rsidRDefault="006E6FBE">
      <w:pPr>
        <w:spacing w:after="0"/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C92F03" w:rsidRDefault="00C92F03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 Narrow" w:hAnsi="Arial Narrow" w:cs="Arial"/>
          <w:sz w:val="18"/>
          <w:szCs w:val="18"/>
        </w:rPr>
      </w:pPr>
    </w:p>
    <w:p w:rsidR="00C92F03" w:rsidRDefault="006E6FBE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C92F03" w:rsidRDefault="006E6FBE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C92F03" w:rsidRDefault="006E6FBE">
      <w:pPr>
        <w:spacing w:after="0" w:line="276" w:lineRule="auto"/>
        <w:ind w:right="5954"/>
        <w:rPr>
          <w:rFonts w:ascii="Arial Narrow" w:hAnsi="Arial Narrow" w:cs="Arial"/>
          <w:i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C92F03" w:rsidRDefault="006E6FBE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reprezen</w:t>
      </w:r>
      <w:r>
        <w:rPr>
          <w:rFonts w:ascii="Arial Narrow" w:hAnsi="Arial Narrow" w:cs="Arial"/>
          <w:sz w:val="18"/>
          <w:szCs w:val="18"/>
        </w:rPr>
        <w:t>towany przez:</w:t>
      </w:r>
    </w:p>
    <w:p w:rsidR="00C92F03" w:rsidRDefault="006E6FBE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C92F03" w:rsidRDefault="006E6FBE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małym przedsiębiorcą*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średnim przedsiębiorcą*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C92F03" w:rsidRDefault="006E6FBE">
      <w:pPr>
        <w:numPr>
          <w:ilvl w:val="0"/>
          <w:numId w:val="2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inny rodzaj*</w:t>
      </w:r>
    </w:p>
    <w:p w:rsidR="00C92F03" w:rsidRDefault="00C92F03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C92F03" w:rsidRDefault="006E6FBE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</w:t>
      </w:r>
    </w:p>
    <w:p w:rsidR="00C92F03" w:rsidRDefault="006E6FBE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DOTYCZĄCE </w:t>
      </w:r>
      <w:r>
        <w:rPr>
          <w:rFonts w:ascii="Arial Narrow" w:hAnsi="Arial Narrow" w:cs="Arial"/>
          <w:b/>
          <w:sz w:val="20"/>
          <w:szCs w:val="20"/>
        </w:rPr>
        <w:t>PRZESŁANEK WYKLUCZENIA Z POSTĘPOWANIA I SPEŁNIENIA WARUNKÓW UDZIAŁU W POSTĘPOWANIU</w:t>
      </w: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Nawiązując do ogłoszenia o postępowaniu na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Dostosowanie wybranych obiektów bazy GESUT do obowiązujących przepisów </w:t>
      </w: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 podstawie art. 125 ust. 1/ ust. 4/ ust. 5* ustawy z dni</w:t>
      </w:r>
      <w:r>
        <w:rPr>
          <w:rFonts w:ascii="Arial Narrow" w:hAnsi="Arial Narrow" w:cs="Arial"/>
          <w:b/>
          <w:sz w:val="20"/>
          <w:szCs w:val="20"/>
        </w:rPr>
        <w:t xml:space="preserve">a 11 września 2019 r.- Prawo zamówień Publicznych (dalej: ustawa Pzp)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go**</w:t>
      </w:r>
      <w:r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(nazwa (firma) dokładny adres Wykonawcy/każdego z Wykonawców ubiegających się wspólnie o zamówienie/podmiotu udostępniającego)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składamy OŚWIADCZENIE:</w:t>
      </w:r>
    </w:p>
    <w:p w:rsidR="00C92F03" w:rsidRDefault="006E6FBE">
      <w:pPr>
        <w:spacing w:after="200" w:line="276" w:lineRule="auto"/>
        <w:ind w:left="-70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I.</w:t>
      </w:r>
      <w:r>
        <w:rPr>
          <w:rFonts w:ascii="Arial Narrow" w:hAnsi="Arial Narrow" w:cs="Arial"/>
          <w:b/>
        </w:rPr>
        <w:tab/>
        <w:t>DOTYCZĄCE PRZESŁANEK WYKLUCZENIA Z POSTĘPOWANIA</w:t>
      </w:r>
    </w:p>
    <w:p w:rsidR="00C92F03" w:rsidRDefault="006E6FBE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Oświadczam, że nie podlegam wykluczeniu z postępowania na podstawie  art. 108 ust. 1 ustawy Pzp.</w:t>
      </w:r>
    </w:p>
    <w:p w:rsidR="00C92F03" w:rsidRDefault="006E6FBE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2.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C92F03" w:rsidRDefault="006E6FBE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3.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C92F03" w:rsidRDefault="006E6FBE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</w:t>
      </w:r>
      <w:r>
        <w:rPr>
          <w:rFonts w:ascii="Arial Narrow" w:hAnsi="Arial Narrow" w:cs="Arial"/>
          <w:b/>
          <w:sz w:val="20"/>
          <w:szCs w:val="20"/>
        </w:rPr>
        <w:t xml:space="preserve">świadczam, że zachodzą w stosunku do mnie podstawy wykluczenia z postępowania na podstawie art. …………. ustawy Pzp </w:t>
      </w:r>
      <w:r>
        <w:rPr>
          <w:rFonts w:ascii="Arial Narrow" w:hAnsi="Arial Narrow" w:cs="Arial"/>
          <w:b/>
          <w:sz w:val="16"/>
          <w:szCs w:val="16"/>
        </w:rPr>
        <w:t xml:space="preserve">(podać mającą zastosowanie podstawę wykluczenia spośród wymienionych w art. 108  ust. 1 pkt 1,2 i 5  lub art. 109 ust. 1 pkt 1-4 oraz pkt 7-10 </w:t>
      </w:r>
      <w:r>
        <w:rPr>
          <w:rFonts w:ascii="Arial Narrow" w:hAnsi="Arial Narrow" w:cs="Arial"/>
          <w:b/>
          <w:sz w:val="16"/>
          <w:szCs w:val="16"/>
        </w:rPr>
        <w:t>ustawy Pzp. ustawy Pzp).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hAnsi="Arial Narrow" w:cs="Arial"/>
          <w:b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</w:t>
      </w:r>
    </w:p>
    <w:p w:rsidR="00C92F03" w:rsidRDefault="006E6FBE">
      <w:pPr>
        <w:spacing w:after="0"/>
        <w:jc w:val="both"/>
      </w:pPr>
      <w:r>
        <w:rPr>
          <w:rFonts w:ascii="Cambria Math" w:hAnsi="Cambria Math" w:cs="Cambria Math"/>
          <w:color w:val="0070C0"/>
          <w:sz w:val="20"/>
          <w:szCs w:val="20"/>
        </w:rPr>
        <w:t>⎕</w:t>
      </w:r>
      <w:r>
        <w:rPr>
          <w:rFonts w:ascii="Arial Narrow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kwietnia 2022 r. o szczególnych rozwiązaniach w zakresie przeciwdziałania wspieraniu agresji n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a Ukrainę oraz służących ochronie bezpieczeństwa narodowego</w:t>
      </w:r>
      <w:r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C92F03" w:rsidRDefault="006E6FBE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C92F03" w:rsidRDefault="006E6FBE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 xml:space="preserve">**zgodnie z wymogami z art. 1 pkt 3 ustawy w celu przeciwdziałania wspieraniu agresji Federacji Rosyjskiej na Ukrainę rozpoczętej w dniu 24 </w:t>
      </w:r>
      <w:r>
        <w:rPr>
          <w:rFonts w:ascii="Arial Narrow" w:hAnsi="Arial Narrow" w:cs="Arial"/>
          <w:color w:val="0070C0"/>
          <w:sz w:val="16"/>
          <w:szCs w:val="16"/>
        </w:rPr>
        <w:t>lutego 2022 r., wobec osób i podmiotów wpisanych na listę, o której mowa w art. 2 ustawy, przewidującego stosowanie sankcji polegających m.in. na wykluczeniu z postępowania o udzielenie zamówienia publicznego lub konkursu prowadzonego na podstawie ustawy z</w:t>
      </w:r>
      <w:r>
        <w:rPr>
          <w:rFonts w:ascii="Arial Narrow" w:hAnsi="Arial Narrow" w:cs="Arial"/>
          <w:color w:val="0070C0"/>
          <w:sz w:val="16"/>
          <w:szCs w:val="16"/>
        </w:rPr>
        <w:t xml:space="preserve"> dnia 11 września 2019 r. – Prawo zamówień publicznych (Dz. U. z 2022 r., poz. 1710).</w:t>
      </w:r>
    </w:p>
    <w:p w:rsidR="00C92F03" w:rsidRDefault="00C92F03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sz w:val="20"/>
          <w:szCs w:val="20"/>
        </w:rPr>
      </w:pPr>
    </w:p>
    <w:p w:rsidR="00C92F03" w:rsidRDefault="006E6FBE">
      <w:pPr>
        <w:pStyle w:val="Akapitzlist"/>
        <w:suppressAutoHyphens w:val="0"/>
        <w:spacing w:line="276" w:lineRule="auto"/>
        <w:ind w:left="0"/>
        <w:jc w:val="both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PODMIOTU, NA KTÓREGO ZASOBY POWOŁUJE SIĘ WYKONAWCA*</w:t>
      </w:r>
    </w:p>
    <w:p w:rsidR="00C92F03" w:rsidRDefault="006E6FBE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na którego/ych*  zasoby powołuj</w:t>
      </w:r>
      <w:r>
        <w:rPr>
          <w:rFonts w:ascii="Arial Narrow" w:hAnsi="Arial Narrow" w:cs="Arial"/>
          <w:iCs/>
          <w:sz w:val="20"/>
          <w:szCs w:val="20"/>
        </w:rPr>
        <w:t>ę się w niniejszym postępowaniu, tj.: ……………………………………… (podać pełną nazwę/firmę, adres, a także w zależności od podmiotu: NIP/PESEL, KRS/CEiDG) nie zachodzą podstawy wykluczenia z postępowania o udzielenie zamówienia.</w:t>
      </w:r>
    </w:p>
    <w:p w:rsidR="00C92F03" w:rsidRDefault="00C92F03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</w:p>
    <w:p w:rsidR="00C92F03" w:rsidRDefault="006E6FBE">
      <w:pPr>
        <w:pStyle w:val="Akapitzlist"/>
        <w:suppressAutoHyphens w:val="0"/>
        <w:spacing w:line="276" w:lineRule="auto"/>
        <w:ind w:left="0"/>
        <w:jc w:val="both"/>
        <w:textAlignment w:val="auto"/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PODWYKONAWCY NI</w:t>
      </w: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EBĘDĄCEGO PODMIOTEM, NA KTÓREGO ZASOBY POWOŁUJE SIĘ WYKONAWCA*:</w:t>
      </w:r>
    </w:p>
    <w:p w:rsidR="00C92F03" w:rsidRDefault="006E6F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Oświadczam, że w stosunku do następującego/ych* podmiotu/tów*, będącego/ych* podwykonawcą/ami:* ………………………………………………………………………………………………………………………………………………..….…… (podać pełną nazwę/firmę, adres, a </w:t>
      </w:r>
      <w:r>
        <w:rPr>
          <w:rFonts w:ascii="Arial Narrow" w:hAnsi="Arial Narrow" w:cs="Arial"/>
          <w:iCs/>
          <w:sz w:val="20"/>
          <w:szCs w:val="20"/>
        </w:rPr>
        <w:t>także w zależności od podmiotu: NIP/PESEL, KRS/CEiDG), nie zachodzą podstawy wykluczenia z postępowania o udzielenie zamówienia.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II.</w:t>
      </w:r>
      <w:r>
        <w:rPr>
          <w:rFonts w:ascii="Arial Narrow" w:hAnsi="Arial Narrow" w:cs="Arial"/>
          <w:b/>
        </w:rPr>
        <w:tab/>
        <w:t>DOTYCZĄCE SPEŁNIENIA WARUNKÓW UDZIAŁU W POSTĘPOWANIU</w:t>
      </w:r>
    </w:p>
    <w:p w:rsidR="00C92F03" w:rsidRDefault="006E6FBE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</w:t>
      </w:r>
      <w:r>
        <w:rPr>
          <w:rFonts w:ascii="Arial Narrow" w:hAnsi="Arial Narrow" w:cs="Arial"/>
          <w:b/>
          <w:sz w:val="20"/>
          <w:szCs w:val="20"/>
        </w:rPr>
        <w:t xml:space="preserve">ez Zamawiającego w zakresie opisanym w Rozdziale XVI SWZ </w:t>
      </w:r>
    </w:p>
    <w:p w:rsidR="00C92F03" w:rsidRDefault="006E6FBE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INFORMACJA W ZWIĄZKU Z POLEGANIEM NA ZASOBACH INNYCH PODMIOTÓW*</w:t>
      </w:r>
    </w:p>
    <w:p w:rsidR="00C92F03" w:rsidRDefault="006E6FBE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Oświadczam, że w celu wykazania spełniania warunków udziału w postępowaniu, określonych przez Zamawiającego w ………………(wskazać dokument </w:t>
      </w:r>
      <w:r>
        <w:rPr>
          <w:rFonts w:ascii="Arial Narrow" w:hAnsi="Arial Narrow" w:cs="Arial"/>
          <w:iCs/>
          <w:sz w:val="20"/>
          <w:szCs w:val="20"/>
        </w:rPr>
        <w:t>i właściwą jednostkę redakcyjną dokumentu, w której określono warunki udziału w postępowaniu), polegam na zasobach następującego/ych* podmiotu/ów:  …………………………………..</w:t>
      </w:r>
    </w:p>
    <w:p w:rsidR="00C92F03" w:rsidRDefault="006E6FBE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w następującym zakresie: …………………………………………… (wskazać podmiot i określić odpowiedni zakres dla</w:t>
      </w:r>
      <w:r>
        <w:rPr>
          <w:rFonts w:ascii="Arial Narrow" w:hAnsi="Arial Narrow" w:cs="Arial"/>
          <w:iCs/>
          <w:sz w:val="20"/>
          <w:szCs w:val="20"/>
        </w:rPr>
        <w:t xml:space="preserve"> wskazanego podmiotu). 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PODANYCH INFORMACJI:</w:t>
      </w:r>
    </w:p>
    <w:p w:rsidR="00C92F03" w:rsidRDefault="006E6FBE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</w:t>
      </w:r>
      <w:r>
        <w:rPr>
          <w:rFonts w:ascii="Arial Narrow" w:hAnsi="Arial Narrow" w:cs="Arial"/>
          <w:b/>
          <w:sz w:val="20"/>
          <w:szCs w:val="20"/>
        </w:rPr>
        <w:t>go w błąd przy przedstawianiu informacji.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Odpowiednie zaznaczyć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Oświadczamy, że </w:t>
      </w:r>
      <w:r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</w:t>
      </w:r>
      <w:r>
        <w:rPr>
          <w:rFonts w:ascii="Arial Narrow" w:hAnsi="Arial Narrow" w:cs="Arial"/>
          <w:i/>
          <w:color w:val="0070C0"/>
          <w:sz w:val="20"/>
          <w:szCs w:val="20"/>
        </w:rPr>
        <w:t xml:space="preserve">  o działalności gospodarczej</w:t>
      </w:r>
      <w:r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C92F03" w:rsidRDefault="006E6FBE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C92F03" w:rsidRDefault="006E6FBE">
      <w:pPr>
        <w:spacing w:before="240" w:after="60" w:line="276" w:lineRule="auto"/>
        <w:ind w:right="102"/>
        <w:jc w:val="both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C92F03" w:rsidRDefault="006E6FBE">
      <w:pPr>
        <w:spacing w:before="240" w:after="60" w:line="276" w:lineRule="auto"/>
        <w:ind w:right="102"/>
        <w:jc w:val="both"/>
      </w:pPr>
      <w:r>
        <w:rPr>
          <w:rFonts w:ascii="Arial Narrow" w:eastAsia="Times New Roman" w:hAnsi="Arial Narrow" w:cs="Arial"/>
          <w:color w:val="002060"/>
          <w:sz w:val="16"/>
          <w:szCs w:val="16"/>
        </w:rPr>
        <w:t>*niepotrzebne skreślić</w:t>
      </w:r>
    </w:p>
    <w:p w:rsidR="00C92F03" w:rsidRDefault="006E6FBE">
      <w:pPr>
        <w:pageBreakBefore/>
        <w:spacing w:before="240" w:after="60" w:line="276" w:lineRule="auto"/>
        <w:ind w:right="102"/>
        <w:jc w:val="right"/>
      </w:pP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C92F03" w:rsidRDefault="006E6FBE">
      <w:pPr>
        <w:spacing w:after="0"/>
        <w:ind w:left="467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Łódzki Ośrodek Geodezji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ul. Traugutta 21/23</w:t>
      </w:r>
    </w:p>
    <w:p w:rsidR="00C92F03" w:rsidRDefault="006E6FBE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90-113 Łódź</w:t>
      </w:r>
    </w:p>
    <w:p w:rsidR="00C92F03" w:rsidRDefault="00C92F03">
      <w:pPr>
        <w:widowControl w:val="0"/>
        <w:autoSpaceDE w:val="0"/>
        <w:spacing w:after="0"/>
        <w:ind w:left="4678" w:firstLine="2126"/>
        <w:rPr>
          <w:rFonts w:ascii="Arial Narrow" w:eastAsia="Times New Roman" w:hAnsi="Arial Narrow"/>
          <w:lang w:eastAsia="pl-PL"/>
        </w:rPr>
      </w:pPr>
    </w:p>
    <w:p w:rsidR="00C92F03" w:rsidRDefault="006E6FBE">
      <w:pPr>
        <w:spacing w:after="0"/>
        <w:ind w:right="-2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C92F03" w:rsidRDefault="00C92F03">
      <w:pPr>
        <w:tabs>
          <w:tab w:val="left" w:pos="0"/>
        </w:tabs>
        <w:spacing w:after="0" w:line="276" w:lineRule="auto"/>
        <w:jc w:val="both"/>
        <w:rPr>
          <w:rFonts w:ascii="Arial Narrow" w:hAnsi="Arial Narrow" w:cs="Arial"/>
          <w:i/>
        </w:rPr>
      </w:pPr>
    </w:p>
    <w:p w:rsidR="00C92F03" w:rsidRDefault="006E6FBE">
      <w:pPr>
        <w:tabs>
          <w:tab w:val="left" w:pos="0"/>
        </w:tabs>
        <w:spacing w:after="0"/>
        <w:jc w:val="both"/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/w przypadku wspólnego ubiegania się o udzielenie zamówienia przez Wykonawców oświadczenie składa każdy z Wykonawców wspólnie ubiegających się o </w:t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>zamówienie /</w:t>
      </w:r>
    </w:p>
    <w:p w:rsidR="00C92F03" w:rsidRDefault="00C92F03">
      <w:pPr>
        <w:spacing w:after="0" w:line="276" w:lineRule="auto"/>
        <w:ind w:right="-142"/>
        <w:rPr>
          <w:rFonts w:ascii="Arial Narrow" w:hAnsi="Arial Narrow" w:cs="Arial"/>
        </w:rPr>
      </w:pP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sz w:val="20"/>
          <w:szCs w:val="20"/>
        </w:rPr>
        <w:t>W postępowaniu  o udzielenie zamówienia publicznego na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Dostosowanie wybranych obiektów bazy GESUT do obowiązujących przepisów </w:t>
      </w:r>
    </w:p>
    <w:p w:rsidR="00C92F03" w:rsidRDefault="00C92F03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</w:rPr>
      </w:pPr>
    </w:p>
    <w:p w:rsidR="00C92F03" w:rsidRDefault="006E6FBE">
      <w:pPr>
        <w:widowControl w:val="0"/>
        <w:autoSpaceDE w:val="0"/>
        <w:spacing w:after="0"/>
        <w:jc w:val="both"/>
      </w:pPr>
      <w:r>
        <w:rPr>
          <w:rFonts w:ascii="Arial Narrow" w:hAnsi="Arial Narrow" w:cs="Arial"/>
          <w:b/>
        </w:rPr>
        <w:t>Wykonawca:</w:t>
      </w:r>
      <w:r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C92F03" w:rsidRDefault="006E6FBE">
      <w:pPr>
        <w:spacing w:after="0" w:line="276" w:lineRule="auto"/>
        <w:ind w:right="-142"/>
        <w:jc w:val="center"/>
      </w:pPr>
      <w:r>
        <w:rPr>
          <w:rFonts w:ascii="Arial Narrow" w:hAnsi="Arial Narrow" w:cs="Arial"/>
          <w:i/>
          <w:sz w:val="16"/>
          <w:szCs w:val="16"/>
        </w:rPr>
        <w:t>(pełna nazwa/firma Wykonawcy, w imieniu którego składane jest</w:t>
      </w:r>
      <w:r>
        <w:rPr>
          <w:rFonts w:ascii="Arial Narrow" w:hAnsi="Arial Narrow" w:cs="Arial"/>
          <w:i/>
          <w:sz w:val="16"/>
          <w:szCs w:val="16"/>
        </w:rPr>
        <w:t xml:space="preserve"> oświadczenie, adres)</w:t>
      </w:r>
    </w:p>
    <w:p w:rsidR="00C92F03" w:rsidRDefault="00C92F03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C92F03" w:rsidRDefault="006E6FBE">
      <w:pPr>
        <w:spacing w:after="0" w:line="260" w:lineRule="atLeast"/>
        <w:ind w:firstLine="420"/>
        <w:jc w:val="both"/>
      </w:pPr>
      <w:r>
        <w:rPr>
          <w:rFonts w:ascii="Arial Narrow" w:hAnsi="Arial Narrow" w:cs="Arial"/>
        </w:rPr>
        <w:t xml:space="preserve">Świadomy odpowiedzialności karnej za składanie fałszywego oświadczenia, oświadczam, że </w:t>
      </w:r>
      <w:r>
        <w:rPr>
          <w:rFonts w:ascii="Arial Narrow" w:hAnsi="Arial Narrow" w:cs="Arial"/>
          <w:b/>
        </w:rPr>
        <w:t xml:space="preserve">aktualne są </w:t>
      </w:r>
      <w:r>
        <w:rPr>
          <w:rFonts w:ascii="Arial Narrow" w:hAnsi="Arial Narrow" w:cs="Arial"/>
        </w:rPr>
        <w:t xml:space="preserve">informacje zawarte w oświadczeniu, o którym mowa w art. 125 ust. 1 Pzp, w zakresie podstaw wykluczenia z postępowania, o których mowa </w:t>
      </w:r>
      <w:r>
        <w:rPr>
          <w:rFonts w:ascii="Arial Narrow" w:hAnsi="Arial Narrow" w:cs="Arial"/>
        </w:rPr>
        <w:t>w:</w:t>
      </w:r>
    </w:p>
    <w:p w:rsidR="00C92F03" w:rsidRDefault="006E6FBE">
      <w:pPr>
        <w:numPr>
          <w:ilvl w:val="4"/>
          <w:numId w:val="30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108 ust. 1 pkt 3 i 6 Pzp</w:t>
      </w:r>
    </w:p>
    <w:p w:rsidR="00C92F03" w:rsidRDefault="006E6FBE">
      <w:pPr>
        <w:numPr>
          <w:ilvl w:val="4"/>
          <w:numId w:val="29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109 ust. 1 pkt 7, 8, 9 i 10 Pzp</w:t>
      </w:r>
    </w:p>
    <w:p w:rsidR="00C92F03" w:rsidRDefault="006E6FBE">
      <w:pPr>
        <w:spacing w:after="0" w:line="276" w:lineRule="auto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C92F03" w:rsidRDefault="006E6FBE">
      <w:pPr>
        <w:spacing w:after="0" w:line="276" w:lineRule="auto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 xml:space="preserve">3) w art. 7 ust. 1 ustawy z dnia 13 kwietnia 2022 r. o szczególnych rozwiązaniach w zakresie przeciwdziałania wspieraniu agresji na Ukrainę oraz służących ochronie bezpieczeństwa </w:t>
      </w:r>
      <w:r>
        <w:rPr>
          <w:rFonts w:ascii="Arial Narrow" w:eastAsia="Times New Roman" w:hAnsi="Arial Narrow"/>
          <w:color w:val="0070C0"/>
          <w:lang w:eastAsia="pl-PL"/>
        </w:rPr>
        <w:t>narodowego (Dz. U. z 2022 r. poz. 835),</w:t>
      </w:r>
    </w:p>
    <w:p w:rsidR="00C92F03" w:rsidRDefault="00C92F03">
      <w:pPr>
        <w:spacing w:after="0"/>
        <w:ind w:left="720"/>
        <w:rPr>
          <w:rFonts w:ascii="Arial Narrow" w:eastAsia="Times New Roman" w:hAnsi="Arial Narrow"/>
          <w:lang w:eastAsia="pl-PL"/>
        </w:rPr>
      </w:pPr>
    </w:p>
    <w:p w:rsidR="00C92F03" w:rsidRDefault="006E6FBE">
      <w:pPr>
        <w:spacing w:after="0" w:line="276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C92F03" w:rsidRDefault="006E6FBE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Świadomy odpowiedzialności karnej za składanie fałszywego oświadczenia, oświadczam, iż następujące informacje zawarte w złożonym przeze mnie oświadczeniu, o którym mowa w art. 125 ust. 1 P</w:t>
      </w:r>
      <w:r>
        <w:rPr>
          <w:rFonts w:ascii="Arial Narrow" w:eastAsia="Times New Roman" w:hAnsi="Arial Narrow" w:cs="Arial"/>
          <w:lang w:eastAsia="pl-PL"/>
        </w:rPr>
        <w:t xml:space="preserve">zp, w zakresie podstaw wykluczenia, </w:t>
      </w:r>
      <w:r>
        <w:rPr>
          <w:rFonts w:ascii="Arial Narrow" w:eastAsia="Times New Roman" w:hAnsi="Arial Narrow" w:cs="Arial"/>
          <w:b/>
          <w:lang w:eastAsia="pl-PL"/>
        </w:rPr>
        <w:t>są nieaktualne</w:t>
      </w:r>
      <w:r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C92F03" w:rsidRDefault="00C92F03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:rsidR="00C92F03" w:rsidRDefault="006E6FBE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</w:t>
      </w:r>
    </w:p>
    <w:p w:rsidR="00C92F03" w:rsidRDefault="006E6FBE">
      <w:pPr>
        <w:spacing w:after="0" w:line="360" w:lineRule="auto"/>
        <w:jc w:val="both"/>
      </w:pPr>
      <w:r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C92F03" w:rsidRDefault="006E6FBE">
      <w:pPr>
        <w:spacing w:after="0"/>
        <w:jc w:val="both"/>
      </w:pP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udostępniającego zasoby </w:t>
      </w:r>
      <w:r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C92F03" w:rsidRDefault="006E6FBE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C92F03" w:rsidRDefault="006E6FBE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C92F03" w:rsidRDefault="006E6FBE">
      <w:pPr>
        <w:spacing w:after="0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C92F03" w:rsidRDefault="006E6FBE">
      <w:pPr>
        <w:spacing w:after="0"/>
        <w:ind w:left="720" w:hanging="862"/>
        <w:jc w:val="both"/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>Dokument składany na wezwanie Zamawiającego</w:t>
      </w:r>
      <w:r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C92F03" w:rsidRDefault="006E6FBE">
      <w:pPr>
        <w:spacing w:after="0"/>
        <w:ind w:left="3556" w:firstLine="698"/>
        <w:jc w:val="both"/>
      </w:pP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C92F03" w:rsidRDefault="006E6FBE">
      <w:pPr>
        <w:pageBreakBefore/>
        <w:spacing w:after="200" w:line="276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C92F03" w:rsidRDefault="006E6FBE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C92F03" w:rsidRDefault="006E6FBE">
      <w:pPr>
        <w:spacing w:after="0" w:line="360" w:lineRule="auto"/>
        <w:ind w:right="5954"/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C92F03" w:rsidRDefault="00C92F03">
      <w:pPr>
        <w:widowControl w:val="0"/>
        <w:autoSpaceDE w:val="0"/>
        <w:spacing w:after="0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C92F03" w:rsidRDefault="006E6FBE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:rsidR="00C92F03" w:rsidRDefault="006E6FBE">
      <w:pPr>
        <w:spacing w:before="121" w:after="60" w:line="276" w:lineRule="auto"/>
        <w:ind w:left="680"/>
      </w:pPr>
      <w:r>
        <w:rPr>
          <w:rFonts w:ascii="Arial Narrow" w:eastAsia="Times New Roman" w:hAnsi="Arial Narrow"/>
          <w:b/>
          <w:bCs/>
          <w:sz w:val="20"/>
          <w:szCs w:val="20"/>
        </w:rPr>
        <w:t>oświadczam/my*,</w:t>
      </w:r>
      <w:r>
        <w:rPr>
          <w:rFonts w:ascii="Arial Narrow" w:eastAsia="Times New Roman" w:hAnsi="Arial Narrow"/>
          <w:b/>
          <w:bCs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spacing w:val="-1"/>
          <w:sz w:val="20"/>
          <w:szCs w:val="20"/>
        </w:rPr>
        <w:t>że</w:t>
      </w:r>
    </w:p>
    <w:p w:rsidR="00C92F03" w:rsidRDefault="006E6FBE">
      <w:pPr>
        <w:widowControl w:val="0"/>
        <w:autoSpaceDE w:val="0"/>
        <w:spacing w:before="121" w:after="120"/>
        <w:ind w:left="255" w:right="282"/>
        <w:jc w:val="both"/>
      </w:pP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3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okresie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w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 xml:space="preserve">okresie ostatnich pięciu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>lat przed upływem terminu składania ofert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zrealizowaliśmy</w:t>
      </w:r>
      <w:r>
        <w:rPr>
          <w:rFonts w:ascii="Arial Narrow" w:eastAsia="Times New Roman" w:hAnsi="Arial Narrow"/>
          <w:spacing w:val="70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następujące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potwierdzające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spełnienie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warunku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wiedzy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i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doświadczenia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wymaganym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zakresie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to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jest: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1 usługę polegającą na utworzeniu lub modyfikacji bazy danych BDOT500, lub GESUT lub 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EGiB zgodnie z obowiązującymi przepisami prawa, o wartości nie mniejszej niż 70000 PLN,</w:t>
      </w:r>
      <w:r>
        <w:rPr>
          <w:rFonts w:ascii="Arial Narrow" w:eastAsia="Times New Roman" w:hAnsi="Arial Narrow"/>
          <w:bCs/>
          <w:spacing w:val="6"/>
          <w:sz w:val="20"/>
          <w:szCs w:val="20"/>
        </w:rPr>
        <w:t>, wraz z podaniem ich wartości, przedmiotu, dat wykonania i podmiotów, na rzecz których dostawy lub usługi zostały wykonane, oraz załączeniem dowodów określających czy t</w:t>
      </w:r>
      <w:r>
        <w:rPr>
          <w:rFonts w:ascii="Arial Narrow" w:eastAsia="Times New Roman" w:hAnsi="Arial Narrow"/>
          <w:bCs/>
          <w:spacing w:val="6"/>
          <w:sz w:val="20"/>
          <w:szCs w:val="20"/>
        </w:rPr>
        <w:t>e usługi zostały wykonane lub są wykonywane należycie</w:t>
      </w:r>
    </w:p>
    <w:tbl>
      <w:tblPr>
        <w:tblW w:w="9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587"/>
        <w:gridCol w:w="1224"/>
        <w:gridCol w:w="1258"/>
        <w:gridCol w:w="1682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C92F03" w:rsidRDefault="006E6FBE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charakterystyka wykonanej usługi wraz z informacjami koniecznymi dla oceny warunku udziału w postępowaniu dotyczącymi wiedzy i doświadczenia Wykonawcy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Miejsce wykonywania,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6E6FBE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Terminy wykonania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usług od– do dzień, miesiąc, rok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6E6FBE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Całkowita wartość (brutto)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C92F03" w:rsidRDefault="00C92F03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92F03" w:rsidRDefault="006E6FBE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Do każdej dostawy/usługi wymienionej w wykazie należy dołączyć dowody określające, czy usługi te zostały wykonane w sposób 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należyty.</w:t>
      </w:r>
    </w:p>
    <w:p w:rsidR="00C92F03" w:rsidRDefault="00C92F03">
      <w:pPr>
        <w:spacing w:after="0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:rsidR="00C92F03" w:rsidRDefault="006E6FBE">
      <w:pPr>
        <w:spacing w:after="0"/>
        <w:jc w:val="both"/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>(miejscowość),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>
        <w:rPr>
          <w:rFonts w:ascii="Arial Narrow" w:hAnsi="Arial Narrow" w:cs="Arial"/>
          <w:sz w:val="21"/>
          <w:szCs w:val="21"/>
        </w:rPr>
        <w:t>dnia …………………. r.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C92F03" w:rsidRDefault="006E6FBE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C92F03" w:rsidRDefault="006E6FBE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C92F03" w:rsidRDefault="006E6FBE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niewłaściwe skreślić</w:t>
      </w:r>
    </w:p>
    <w:p w:rsidR="00C92F03" w:rsidRDefault="006E6FBE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C92F03" w:rsidRDefault="00C92F03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C92F03" w:rsidRDefault="006E6FBE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6 do SWZ</w:t>
      </w:r>
    </w:p>
    <w:p w:rsidR="00C92F03" w:rsidRDefault="006E6FBE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>(pieczęć nagłówkowa 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C92F03" w:rsidRDefault="006E6FBE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C92F03" w:rsidRDefault="006E6FBE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Dostosowanie wybranych obiektów bazy GESUT do obowiązujących przepisów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00"/>
        <w:gridCol w:w="1746"/>
        <w:gridCol w:w="2787"/>
        <w:gridCol w:w="2865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Dane dotyczące wykształcenia, nadania uprawnień tj. wydanych przez ……… kiedy - podać dd, mm, rr, zakres uprawnień</w:t>
            </w:r>
          </w:p>
          <w:p w:rsidR="00C92F03" w:rsidRDefault="00C92F03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2F03" w:rsidRDefault="006E6FBE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pacing w:val="-4"/>
                <w:sz w:val="20"/>
                <w:szCs w:val="20"/>
                <w:lang w:eastAsia="pl-PL"/>
              </w:rPr>
              <w:t xml:space="preserve">Dane dotyczące 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 xml:space="preserve">znajomości i doświadczenia w pracy z oprogramowaniem, w którym prowadzone są bazy danych mapy zasadniczej 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 xml:space="preserve">i bazy danych ewidencji gruntów i budynków, oraz bezpośrednio brały udział w co najmniej </w:t>
            </w:r>
            <w:r>
              <w:rPr>
                <w:rFonts w:ascii="Arial Narrow" w:eastAsia="Times New Roman" w:hAnsi="Arial Narrow" w:cs="Calibri"/>
                <w:b/>
                <w:bCs/>
                <w:spacing w:val="-4"/>
                <w:sz w:val="20"/>
                <w:szCs w:val="20"/>
                <w:lang w:eastAsia="pl-PL"/>
              </w:rPr>
              <w:t>1 pracy związanej z tworzeniem baz danych BDOT500 i GESUT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 xml:space="preserve"> (opisać)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6E6FBE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 xml:space="preserve">Podstawa dysponowania osobą (np. pracownik zatrudniony na umowę o pracę, umowę zlecenie, 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użyczenie***)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Kierownik prac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6E6FBE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C92F03" w:rsidRDefault="006E6FBE">
      <w:pPr>
        <w:suppressAutoHyphens w:val="0"/>
        <w:spacing w:before="100" w:after="0"/>
        <w:textAlignment w:val="auto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C92F03" w:rsidRDefault="00C92F03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C92F03" w:rsidRDefault="006E6FBE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C92F03" w:rsidRDefault="006E6FBE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C92F03" w:rsidRDefault="006E6FBE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>*** Należy podać podstawę do dysponowania osobami wskazanymi w wykazie, np</w:t>
      </w:r>
      <w:r>
        <w:rPr>
          <w:rFonts w:ascii="Arial Narrow" w:hAnsi="Arial Narrow" w:cs="Arial"/>
          <w:b/>
          <w:spacing w:val="4"/>
          <w:sz w:val="16"/>
          <w:szCs w:val="16"/>
        </w:rPr>
        <w:t>. umowa o pracę, umowa 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 xml:space="preserve">W przypadku, </w:t>
      </w:r>
      <w:r>
        <w:rPr>
          <w:rFonts w:ascii="Arial Narrow" w:hAnsi="Arial Narrow" w:cs="Arial"/>
          <w:bCs/>
          <w:sz w:val="16"/>
          <w:szCs w:val="16"/>
        </w:rPr>
        <w:t>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</w:t>
      </w:r>
      <w:r>
        <w:rPr>
          <w:rFonts w:ascii="Arial Narrow" w:hAnsi="Arial Narrow" w:cs="Arial"/>
          <w:bCs/>
          <w:sz w:val="16"/>
          <w:szCs w:val="16"/>
        </w:rPr>
        <w:t>enia</w:t>
      </w:r>
    </w:p>
    <w:p w:rsidR="00C92F03" w:rsidRDefault="00C92F03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C92F03" w:rsidRDefault="006E6FBE">
      <w:pPr>
        <w:spacing w:after="0"/>
        <w:jc w:val="both"/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C92F03" w:rsidRDefault="00C92F03">
      <w:pPr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C92F03" w:rsidRDefault="006E6FBE">
      <w:pPr>
        <w:spacing w:after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:rsidR="00C92F03" w:rsidRDefault="006E6FB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(podpis)</w:t>
      </w:r>
    </w:p>
    <w:p w:rsidR="00C92F03" w:rsidRDefault="006E6FBE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C92F03" w:rsidRDefault="006E6FBE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C92F03" w:rsidRDefault="006E6FBE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</w:t>
      </w: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Zamawiającego. </w:t>
      </w:r>
    </w:p>
    <w:p w:rsidR="00C92F03" w:rsidRDefault="006E6FBE">
      <w:pPr>
        <w:pageBreakBefore/>
        <w:autoSpaceDE w:val="0"/>
        <w:spacing w:after="0"/>
        <w:jc w:val="right"/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 7 do SWZ</w:t>
      </w:r>
    </w:p>
    <w:p w:rsidR="00C92F03" w:rsidRDefault="00C92F03">
      <w:pPr>
        <w:spacing w:after="200" w:line="276" w:lineRule="auto"/>
        <w:rPr>
          <w:rFonts w:ascii="Arial Narrow" w:eastAsia="Arial Narrow" w:hAnsi="Arial Narrow" w:cs="Arial Narrow"/>
          <w:sz w:val="20"/>
          <w:szCs w:val="20"/>
        </w:rPr>
      </w:pPr>
    </w:p>
    <w:p w:rsidR="00C92F03" w:rsidRDefault="006E6FBE">
      <w:pPr>
        <w:spacing w:before="70" w:after="200" w:line="276" w:lineRule="auto"/>
        <w:ind w:left="3183" w:right="3277"/>
        <w:jc w:val="center"/>
      </w:pP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5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Ś W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51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 N</w:t>
      </w:r>
      <w:r>
        <w:rPr>
          <w:rFonts w:ascii="Arial Narrow" w:hAnsi="Arial Narrow"/>
          <w:b/>
          <w:spacing w:val="4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</w:t>
      </w:r>
    </w:p>
    <w:p w:rsidR="00C92F03" w:rsidRDefault="006E6FBE">
      <w:pPr>
        <w:widowControl w:val="0"/>
        <w:tabs>
          <w:tab w:val="left" w:pos="1915"/>
          <w:tab w:val="left" w:pos="5071"/>
        </w:tabs>
        <w:autoSpaceDE w:val="0"/>
        <w:spacing w:after="120" w:line="360" w:lineRule="auto"/>
        <w:ind w:left="115" w:right="632"/>
      </w:pPr>
      <w:r>
        <w:rPr>
          <w:rFonts w:ascii="Arial Narrow" w:eastAsia="Times New Roman" w:hAnsi="Arial Narrow"/>
          <w:w w:val="95"/>
          <w:sz w:val="20"/>
          <w:szCs w:val="20"/>
        </w:rPr>
        <w:t>NAZWA WYKONAWCY: …………………………………………………………………………………………………………….</w:t>
      </w:r>
      <w:r>
        <w:rPr>
          <w:rFonts w:ascii="Arial Narrow" w:eastAsia="Times New Roman" w:hAnsi="Arial Narrow"/>
          <w:spacing w:val="5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ADRES:</w:t>
      </w:r>
      <w:r>
        <w:rPr>
          <w:rFonts w:ascii="Arial Narrow" w:eastAsia="Times New Roman" w:hAnsi="Arial Narrow"/>
          <w:w w:val="95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  <w:r>
        <w:rPr>
          <w:rFonts w:ascii="Arial Narrow" w:eastAsia="Times New Roman" w:hAnsi="Arial Narrow"/>
          <w:spacing w:val="72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MIEJSCOWOŚĆ: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ab/>
      </w:r>
      <w:r>
        <w:rPr>
          <w:rFonts w:ascii="Arial Narrow" w:eastAsia="Times New Roman" w:hAnsi="Arial Narrow"/>
          <w:w w:val="95"/>
          <w:sz w:val="20"/>
          <w:szCs w:val="20"/>
        </w:rPr>
        <w:t>……………………………………………………KOD POCZTOWY: …………………………………</w:t>
      </w:r>
      <w:r>
        <w:rPr>
          <w:rFonts w:ascii="Arial Narrow" w:eastAsia="Times New Roman" w:hAnsi="Arial Narrow"/>
          <w:spacing w:val="56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adres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e-</w:t>
      </w:r>
      <w:r>
        <w:rPr>
          <w:rFonts w:ascii="Arial Narrow" w:eastAsia="Times New Roman" w:hAnsi="Arial Narrow"/>
          <w:spacing w:val="-1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mail: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…………………@...............................................</w:t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pacing w:val="-1"/>
          <w:sz w:val="20"/>
          <w:szCs w:val="20"/>
        </w:rPr>
        <w:t>tel.:</w:t>
      </w:r>
      <w:r>
        <w:rPr>
          <w:rFonts w:ascii="Arial Narrow" w:eastAsia="Times New Roman" w:hAnsi="Arial Narrow"/>
          <w:spacing w:val="-1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………………………….fax.: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………………….</w:t>
      </w:r>
      <w:r>
        <w:rPr>
          <w:rFonts w:ascii="Arial Narrow" w:eastAsia="Times New Roman" w:hAnsi="Arial Narrow"/>
          <w:spacing w:val="3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NIP</w:t>
      </w:r>
      <w:r>
        <w:rPr>
          <w:rFonts w:ascii="Arial Narrow" w:eastAsia="Times New Roman" w:hAnsi="Arial Narrow"/>
          <w:spacing w:val="-18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……………………………..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REGON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</w:t>
      </w:r>
    </w:p>
    <w:p w:rsidR="00C92F03" w:rsidRDefault="006E6FBE">
      <w:pPr>
        <w:widowControl w:val="0"/>
        <w:autoSpaceDE w:val="0"/>
        <w:spacing w:after="0"/>
        <w:ind w:firstLine="284"/>
      </w:pPr>
      <w:r>
        <w:rPr>
          <w:rFonts w:ascii="Arial Narrow" w:eastAsia="Times New Roman" w:hAnsi="Arial Narrow"/>
          <w:spacing w:val="-1"/>
          <w:sz w:val="20"/>
          <w:szCs w:val="20"/>
        </w:rPr>
        <w:t>Przystępując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do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udziału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postępowaniu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udzielenie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publicznego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</w:t>
      </w:r>
      <w:r>
        <w:rPr>
          <w:rFonts w:ascii="Arial Narrow" w:hAnsi="Arial Narrow" w:cs="Segoe UI"/>
          <w:i/>
          <w:sz w:val="20"/>
          <w:szCs w:val="20"/>
        </w:rPr>
        <w:t xml:space="preserve"> </w:t>
      </w:r>
      <w:r>
        <w:rPr>
          <w:rFonts w:ascii="Arial Narrow" w:hAnsi="Arial Narrow" w:cs="Arial"/>
          <w:i/>
          <w:color w:val="0070C0"/>
          <w:sz w:val="20"/>
          <w:szCs w:val="20"/>
        </w:rPr>
        <w:t xml:space="preserve">Dostosowanie wybranych obiektów bazy GESUT  do </w:t>
      </w:r>
      <w:r>
        <w:rPr>
          <w:rFonts w:ascii="Arial Narrow" w:hAnsi="Arial Narrow" w:cs="Arial"/>
          <w:i/>
          <w:color w:val="0070C0"/>
          <w:sz w:val="20"/>
          <w:szCs w:val="20"/>
        </w:rPr>
        <w:t>obowiązujących przepisów</w:t>
      </w:r>
    </w:p>
    <w:p w:rsidR="00C92F03" w:rsidRDefault="00C92F03">
      <w:pPr>
        <w:widowControl w:val="0"/>
        <w:autoSpaceDE w:val="0"/>
        <w:spacing w:after="0"/>
        <w:ind w:firstLine="284"/>
        <w:jc w:val="both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</w:p>
    <w:p w:rsidR="00C92F03" w:rsidRDefault="006E6FBE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  <w:r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  <w:t xml:space="preserve">Oświadczenie wykonawcy, w zakresie art. 108 ust. 1 pkt 5 ustawy Pzp, o braku przynależności do tej samej grupy kapitałowej </w:t>
      </w:r>
    </w:p>
    <w:p w:rsidR="00C92F03" w:rsidRDefault="00C92F03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bCs/>
          <w:color w:val="000000"/>
          <w:kern w:val="3"/>
        </w:rPr>
      </w:pPr>
    </w:p>
    <w:p w:rsidR="00C92F03" w:rsidRDefault="006E6FBE">
      <w:pPr>
        <w:widowControl w:val="0"/>
        <w:spacing w:after="0" w:line="276" w:lineRule="auto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Składając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ofertę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w</w:t>
      </w:r>
      <w:r>
        <w:rPr>
          <w:rFonts w:ascii="Arial Narrow" w:eastAsia="Arial" w:hAnsi="Arial Narrow" w:cs="Arial"/>
          <w:color w:val="000000"/>
          <w:kern w:val="3"/>
        </w:rPr>
        <w:t xml:space="preserve"> ww. </w:t>
      </w:r>
      <w:r>
        <w:rPr>
          <w:rFonts w:ascii="Arial Narrow" w:eastAsia="Lucida Sans Unicode" w:hAnsi="Arial Narrow" w:cs="Arial"/>
          <w:color w:val="000000"/>
          <w:kern w:val="3"/>
        </w:rPr>
        <w:t>postępowaniu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udzielenie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zamówienia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publicznego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oświadczam/y,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że:</w:t>
      </w:r>
    </w:p>
    <w:p w:rsidR="00C92F03" w:rsidRDefault="00C92F03">
      <w:pPr>
        <w:widowControl w:val="0"/>
        <w:spacing w:after="0" w:line="276" w:lineRule="auto"/>
        <w:jc w:val="center"/>
        <w:rPr>
          <w:rFonts w:ascii="Arial Narrow" w:eastAsia="Arial Unicode MS;Arial" w:hAnsi="Arial Narrow" w:cs="Arial Unicode MS;Arial"/>
          <w:color w:val="000000"/>
          <w:kern w:val="3"/>
        </w:rPr>
      </w:pPr>
    </w:p>
    <w:p w:rsidR="00C92F03" w:rsidRDefault="006E6FBE">
      <w:pPr>
        <w:widowControl w:val="0"/>
        <w:numPr>
          <w:ilvl w:val="0"/>
          <w:numId w:val="31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 xml:space="preserve">z żadnym z </w:t>
      </w:r>
      <w:r>
        <w:rPr>
          <w:rFonts w:ascii="Arial Narrow" w:eastAsia="Lucida Sans Unicode" w:hAnsi="Arial Narrow" w:cs="Arial"/>
          <w:color w:val="000000"/>
          <w:kern w:val="3"/>
        </w:rPr>
        <w:t xml:space="preserve">Wykonawców, którzy złożyli odrębną ofertę lub ofertę częściową </w:t>
      </w:r>
      <w:r>
        <w:rPr>
          <w:rFonts w:ascii="Arial Narrow" w:eastAsia="Lucida Sans Unicode" w:hAnsi="Arial Narrow" w:cs="Arial"/>
          <w:b/>
          <w:color w:val="000000"/>
          <w:kern w:val="3"/>
        </w:rPr>
        <w:t xml:space="preserve">nie należę/nie należymy* </w:t>
      </w:r>
      <w:r>
        <w:rPr>
          <w:rFonts w:ascii="Arial Narrow" w:eastAsia="Lucida Sans Unicode" w:hAnsi="Arial Narrow" w:cs="Arial"/>
          <w:color w:val="000000"/>
          <w:kern w:val="3"/>
        </w:rPr>
        <w:t>do tej samej grupy kapitałowej w rozumieniu ustawy z dnia 16 lutego 2007 r. o ochronie konkurencji i konsumentów (Dz. U. z 2020 r. poz. 1076 i 1086)</w:t>
      </w:r>
      <w:r>
        <w:rPr>
          <w:rFonts w:ascii="Arial Narrow" w:eastAsia="Arial" w:hAnsi="Arial Narrow" w:cs="Arial"/>
          <w:color w:val="000000"/>
          <w:kern w:val="3"/>
        </w:rPr>
        <w:t>*;</w:t>
      </w:r>
    </w:p>
    <w:p w:rsidR="00C92F03" w:rsidRDefault="006E6FBE">
      <w:pPr>
        <w:widowControl w:val="0"/>
        <w:numPr>
          <w:ilvl w:val="0"/>
          <w:numId w:val="31"/>
        </w:numPr>
        <w:spacing w:before="240" w:after="0"/>
        <w:jc w:val="both"/>
      </w:pPr>
      <w:r>
        <w:rPr>
          <w:rFonts w:ascii="Arial Narrow" w:eastAsia="Arial" w:hAnsi="Arial Narrow" w:cs="Arial"/>
          <w:color w:val="000000"/>
          <w:kern w:val="3"/>
        </w:rPr>
        <w:t>wspólnie z ………………</w:t>
      </w:r>
      <w:r>
        <w:rPr>
          <w:rFonts w:ascii="Arial Narrow" w:eastAsia="Arial" w:hAnsi="Arial Narrow" w:cs="Arial"/>
          <w:color w:val="000000"/>
          <w:kern w:val="3"/>
        </w:rPr>
        <w:t xml:space="preserve">…………………………………………….. </w:t>
      </w:r>
      <w:r>
        <w:rPr>
          <w:rFonts w:ascii="Arial Narrow" w:eastAsia="Arial" w:hAnsi="Arial Narrow" w:cs="Arial"/>
          <w:b/>
          <w:color w:val="000000"/>
          <w:kern w:val="3"/>
        </w:rPr>
        <w:t>należę/należymy*</w:t>
      </w:r>
      <w:r>
        <w:rPr>
          <w:rFonts w:ascii="Arial Narrow" w:eastAsia="Arial" w:hAnsi="Arial Narrow" w:cs="Arial"/>
          <w:color w:val="000000"/>
          <w:kern w:val="3"/>
        </w:rPr>
        <w:t xml:space="preserve"> do tej samej grupy kapitałowej </w:t>
      </w:r>
      <w:r>
        <w:rPr>
          <w:rFonts w:ascii="Arial Narrow" w:eastAsia="Lucida Sans Unicode" w:hAnsi="Arial Narrow" w:cs="Arial"/>
          <w:color w:val="000000"/>
          <w:kern w:val="3"/>
        </w:rPr>
        <w:t xml:space="preserve">w rozumieniu ustawy z dnia 16 lutego 2007 r. o ochronie konkurencji i konsumentów (Dz. U. z 2020 r. poz. 1076 i 1086) </w:t>
      </w:r>
      <w:r>
        <w:rPr>
          <w:rFonts w:ascii="Arial Narrow" w:eastAsia="Arial" w:hAnsi="Arial Narrow" w:cs="Arial"/>
          <w:color w:val="000000"/>
          <w:kern w:val="3"/>
        </w:rPr>
        <w:t>i przedkładam/y niżej wymienione dokumenty lub informacje potwierdzają</w:t>
      </w:r>
      <w:r>
        <w:rPr>
          <w:rFonts w:ascii="Arial Narrow" w:eastAsia="Arial" w:hAnsi="Arial Narrow" w:cs="Arial"/>
          <w:color w:val="000000"/>
          <w:kern w:val="3"/>
        </w:rPr>
        <w:t>ce przygotowanie oferty lub oferty częściowej niezależnie od innego wykonawcy należącego do tej samej grupy kapitałowej*:</w:t>
      </w:r>
    </w:p>
    <w:p w:rsidR="00C92F03" w:rsidRDefault="006E6FBE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C92F03" w:rsidRDefault="006E6FBE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C92F03" w:rsidRDefault="006E6FBE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C92F03" w:rsidRDefault="006E6FBE">
      <w:pPr>
        <w:widowControl w:val="0"/>
        <w:spacing w:after="200" w:line="276" w:lineRule="auto"/>
        <w:ind w:left="360"/>
      </w:pPr>
      <w:r>
        <w:rPr>
          <w:rFonts w:ascii="Arial Narrow" w:eastAsia="Lucida Sans Unicode" w:hAnsi="Arial Narrow" w:cs="Arial"/>
          <w:color w:val="000000"/>
          <w:kern w:val="3"/>
        </w:rPr>
        <w:t>*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niepotrzebne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skreślić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</w:p>
    <w:p w:rsidR="00C92F03" w:rsidRDefault="006E6FBE">
      <w:pPr>
        <w:shd w:val="clear" w:color="auto" w:fill="BFBFBF"/>
        <w:spacing w:after="200" w:line="276" w:lineRule="auto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>OŚWIADCZENIE DOTYCZĄCE PODANYCH INFORMACJI: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hAnsi="Arial Narrow" w:cs="Arial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C92F03" w:rsidRDefault="006E6FBE">
      <w:pPr>
        <w:widowControl w:val="0"/>
        <w:spacing w:after="0" w:line="276" w:lineRule="auto"/>
      </w:pPr>
      <w:r>
        <w:rPr>
          <w:rFonts w:ascii="Arial Narrow" w:eastAsia="Times New Roman" w:hAnsi="Arial Narrow" w:cs="Arial"/>
          <w:i/>
          <w:iCs/>
          <w:color w:val="000000"/>
          <w:kern w:val="3"/>
          <w:sz w:val="20"/>
          <w:szCs w:val="20"/>
        </w:rPr>
        <w:t>Miejscowość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dnia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2023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r.</w:t>
      </w:r>
    </w:p>
    <w:p w:rsidR="00C92F03" w:rsidRDefault="006E6FBE">
      <w:pPr>
        <w:spacing w:after="200" w:line="276" w:lineRule="auto"/>
        <w:ind w:left="426" w:hanging="14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*niepotrzebne skreślić</w:t>
      </w:r>
    </w:p>
    <w:p w:rsidR="00C92F03" w:rsidRDefault="006E6FBE">
      <w:pPr>
        <w:spacing w:after="200" w:line="276" w:lineRule="auto"/>
        <w:ind w:left="142" w:hanging="141"/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C92F03" w:rsidRDefault="006E6FBE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C92F03" w:rsidRDefault="006E6FBE">
      <w:pPr>
        <w:pageBreakBefore/>
        <w:widowControl w:val="0"/>
        <w:autoSpaceDE w:val="0"/>
        <w:spacing w:after="120"/>
        <w:ind w:left="115"/>
      </w:pPr>
      <w:r>
        <w:rPr>
          <w:rFonts w:ascii="Arial Narrow" w:hAnsi="Arial Narrow" w:cs="Arial"/>
          <w:sz w:val="20"/>
        </w:rPr>
        <w:lastRenderedPageBreak/>
        <w:t xml:space="preserve"> </w:t>
      </w:r>
    </w:p>
    <w:p w:rsidR="00C92F03" w:rsidRDefault="006E6FBE">
      <w:pPr>
        <w:spacing w:after="0"/>
        <w:jc w:val="right"/>
      </w:pPr>
      <w:r>
        <w:rPr>
          <w:rFonts w:ascii="Arial Narrow" w:hAnsi="Arial Narrow"/>
          <w:spacing w:val="-1"/>
          <w:sz w:val="20"/>
          <w:szCs w:val="20"/>
        </w:rPr>
        <w:t>Załącznik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8 do SWZ</w:t>
      </w:r>
      <w:r>
        <w:rPr>
          <w:rFonts w:ascii="Arial Narrow" w:hAnsi="Arial Narrow" w:cs="Arial"/>
          <w:sz w:val="20"/>
        </w:rPr>
        <w:t xml:space="preserve"> Wzór</w:t>
      </w:r>
    </w:p>
    <w:p w:rsidR="00C92F03" w:rsidRDefault="00C92F03">
      <w:pPr>
        <w:spacing w:after="200" w:line="276" w:lineRule="auto"/>
        <w:rPr>
          <w:rFonts w:ascii="Arial Narrow" w:hAnsi="Arial Narrow"/>
          <w:b/>
          <w:bCs/>
          <w:sz w:val="20"/>
          <w:szCs w:val="20"/>
        </w:rPr>
      </w:pPr>
    </w:p>
    <w:p w:rsidR="00C92F03" w:rsidRDefault="006E6FBE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ZOBOWIĄZANIE PODMIOTU DO ODDANIA </w:t>
      </w:r>
      <w:r>
        <w:rPr>
          <w:rFonts w:ascii="Arial Narrow" w:hAnsi="Arial Narrow"/>
          <w:b/>
          <w:bCs/>
          <w:sz w:val="20"/>
          <w:szCs w:val="20"/>
        </w:rPr>
        <w:t>WYKONAWCY</w:t>
      </w:r>
    </w:p>
    <w:p w:rsidR="00C92F03" w:rsidRDefault="006E6FB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DO DYSPOZYCJI NIEZBĘDNYCH ZASOBÓW</w:t>
      </w:r>
    </w:p>
    <w:p w:rsidR="00C92F03" w:rsidRDefault="006E6FBE">
      <w:pPr>
        <w:widowControl w:val="0"/>
        <w:autoSpaceDE w:val="0"/>
        <w:spacing w:after="0"/>
        <w:ind w:left="284"/>
        <w:jc w:val="both"/>
      </w:pPr>
      <w:r>
        <w:rPr>
          <w:rFonts w:ascii="Arial Narrow" w:hAnsi="Arial Narrow" w:cs="Arial"/>
          <w:b/>
          <w:sz w:val="20"/>
          <w:szCs w:val="20"/>
          <w:u w:val="single"/>
        </w:rPr>
        <w:t>przy wykonywaniu zamówienia</w:t>
      </w:r>
      <w:r>
        <w:rPr>
          <w:rFonts w:ascii="Arial Narrow" w:hAnsi="Arial Narrow" w:cs="Arial"/>
          <w:sz w:val="20"/>
          <w:szCs w:val="20"/>
        </w:rPr>
        <w:t>, w</w:t>
      </w:r>
      <w:r>
        <w:rPr>
          <w:rFonts w:ascii="Arial Narrow" w:hAnsi="Arial Narrow" w:cs="Arial"/>
          <w:b/>
          <w:sz w:val="20"/>
          <w:szCs w:val="20"/>
        </w:rPr>
        <w:t xml:space="preserve"> postępowaniu na</w:t>
      </w:r>
      <w:r>
        <w:rPr>
          <w:rFonts w:ascii="Arial Narrow" w:hAnsi="Arial Narrow" w:cs="Arial"/>
          <w:b/>
          <w:color w:val="0070C0"/>
          <w:sz w:val="20"/>
          <w:szCs w:val="20"/>
        </w:rPr>
        <w:t xml:space="preserve">: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Dostosowanie wybranych obiektów bazy GESUT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br/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do obowiązujących przepisów</w:t>
      </w:r>
      <w:r>
        <w:rPr>
          <w:rFonts w:ascii="Arial Narrow" w:hAnsi="Arial Narrow" w:cs="Arial"/>
          <w:b/>
          <w:bCs/>
          <w:i/>
          <w:color w:val="0070C0"/>
          <w:sz w:val="20"/>
          <w:szCs w:val="20"/>
        </w:rPr>
        <w:t xml:space="preserve"> </w:t>
      </w:r>
    </w:p>
    <w:p w:rsidR="00C92F03" w:rsidRDefault="00C92F03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bCs/>
          <w:sz w:val="20"/>
          <w:szCs w:val="20"/>
        </w:rPr>
        <w:t xml:space="preserve">Działając w imieniu i na rzecz  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 w:cs="Arial"/>
          <w:i/>
          <w:iCs/>
          <w:sz w:val="20"/>
          <w:szCs w:val="20"/>
        </w:rPr>
        <w:t xml:space="preserve">  </w:t>
      </w:r>
      <w:r>
        <w:rPr>
          <w:rFonts w:ascii="Arial Narrow" w:hAnsi="Arial Narrow" w:cs="Arial"/>
          <w:i/>
          <w:iCs/>
          <w:sz w:val="16"/>
          <w:szCs w:val="16"/>
        </w:rPr>
        <w:t xml:space="preserve">(wpisać nazwę i adres </w:t>
      </w:r>
      <w:r>
        <w:rPr>
          <w:rFonts w:ascii="Arial Narrow" w:hAnsi="Arial Narrow" w:cs="Arial"/>
          <w:i/>
          <w:iCs/>
          <w:sz w:val="16"/>
          <w:szCs w:val="16"/>
        </w:rPr>
        <w:t>podmiotu)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2920"/>
        <w:gridCol w:w="2930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NIP/REGON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92F03" w:rsidRDefault="006E6FBE">
      <w:pPr>
        <w:keepNext/>
        <w:spacing w:after="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na podstawie art. 118 ust. 1 ustawy Pzp, OŚWIADCZAMY, iż zobowiązujemy się do oddania Wykonawcy, tj. …………………………….……….…….... z siedzibą </w:t>
      </w:r>
      <w:r>
        <w:rPr>
          <w:rFonts w:ascii="Arial Narrow" w:hAnsi="Arial Narrow" w:cs="Arial"/>
          <w:sz w:val="20"/>
          <w:szCs w:val="20"/>
        </w:rPr>
        <w:t xml:space="preserve">w …………………………………….., do dyspozycji niezbędne zasoby na potrzeby realizacji ww. zamówienia publicznego </w:t>
      </w:r>
      <w:r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  <w:t>w zakresie: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2212"/>
        <w:gridCol w:w="2223"/>
        <w:gridCol w:w="2197"/>
      </w:tblGrid>
      <w:tr w:rsidR="00C92F03">
        <w:tblPrEx>
          <w:tblCellMar>
            <w:top w:w="0" w:type="dxa"/>
            <w:bottom w:w="0" w:type="dxa"/>
          </w:tblCellMar>
        </w:tblPrEx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Warunek, na spełnienie którego podmiot udostępnia zasoby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udostępnianych zasobów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6E6FB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Sposób wykorzystania zasobów przez Wykonaw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cę, przy wykonywaniu zamówienia</w:t>
            </w: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2F0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F03" w:rsidRDefault="00C92F03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F03" w:rsidRDefault="00C92F03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92F03" w:rsidRDefault="006E6FBE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Uwaga:</w:t>
      </w:r>
    </w:p>
    <w:p w:rsidR="00C92F03" w:rsidRDefault="006E6FBE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Prosimy nie modyfikować pól tabeli oznaczonych kolorem szarym. Podmiot inny uzupełnia jedynie te pola (wiersze tabeli) w odniesieniu do których udostępnia zasoby. Pozostałe wiersze należy przekreślić, </w:t>
      </w:r>
      <w:r>
        <w:rPr>
          <w:rFonts w:ascii="Arial Narrow" w:hAnsi="Arial Narrow" w:cs="Arial"/>
          <w:sz w:val="20"/>
          <w:szCs w:val="20"/>
        </w:rPr>
        <w:t>pozostawić puste lub usunąć.</w:t>
      </w:r>
    </w:p>
    <w:p w:rsidR="00C92F03" w:rsidRDefault="006E6FBE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Tabela powinna być wypełniona w taki sposób, by wypełnione zostały wymagania określone w art. 118 ust. 4 ustawy PZP.</w:t>
      </w:r>
    </w:p>
    <w:p w:rsidR="00C92F03" w:rsidRDefault="006E6FBE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po wypełnieniu należy podpisać kwalifikowanym podpisem elektronicznym lub podpisem zaufanym lub p</w:t>
      </w:r>
      <w:r>
        <w:rPr>
          <w:rFonts w:ascii="Arial Narrow" w:hAnsi="Arial Narrow"/>
          <w:b/>
          <w:i/>
          <w:color w:val="0070C0"/>
          <w:sz w:val="16"/>
          <w:szCs w:val="16"/>
        </w:rPr>
        <w:t>odpisem osobistym przez osoby upoważnione do reprezentowania wykonawcy/wykonawców występujących wspólnie i złożyć zgodnie z wymaganiami SWZ.</w:t>
      </w:r>
    </w:p>
    <w:p w:rsidR="00C92F03" w:rsidRDefault="006E6FBE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załączyć do oferty</w:t>
      </w:r>
    </w:p>
    <w:p w:rsidR="00C92F03" w:rsidRDefault="00C92F03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C92F03" w:rsidRDefault="00C92F03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C92F03" w:rsidRDefault="006E6FBE">
      <w:pPr>
        <w:pageBreakBefore/>
        <w:tabs>
          <w:tab w:val="left" w:leader="dot" w:pos="7190"/>
        </w:tabs>
        <w:autoSpaceDE w:val="0"/>
        <w:spacing w:before="139" w:after="0"/>
        <w:jc w:val="right"/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 </w:t>
      </w:r>
    </w:p>
    <w:p w:rsidR="00C92F03" w:rsidRDefault="006E6FBE">
      <w:pPr>
        <w:spacing w:after="200" w:line="276" w:lineRule="auto"/>
        <w:jc w:val="right"/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Załącznik nr 9 </w:t>
      </w:r>
      <w:r>
        <w:rPr>
          <w:rFonts w:ascii="Arial Narrow" w:hAnsi="Arial Narrow" w:cs="Arial"/>
          <w:spacing w:val="4"/>
          <w:sz w:val="20"/>
        </w:rPr>
        <w:t>do SWZ</w:t>
      </w:r>
    </w:p>
    <w:p w:rsidR="00C92F03" w:rsidRDefault="006E6FBE">
      <w:pPr>
        <w:spacing w:after="200" w:line="276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informacyjna z art. 13 RODO </w:t>
      </w:r>
    </w:p>
    <w:p w:rsidR="00C92F03" w:rsidRDefault="006E6FBE">
      <w:pPr>
        <w:spacing w:after="0" w:line="360" w:lineRule="auto"/>
        <w:ind w:firstLine="567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i 2 </w:t>
      </w:r>
      <w:r>
        <w:rPr>
          <w:rFonts w:ascii="Arial Narrow" w:hAnsi="Arial Narrow" w:cs="Arial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</w:t>
      </w:r>
      <w:r>
        <w:rPr>
          <w:rFonts w:ascii="Arial Narrow" w:hAnsi="Arial Narrow" w:cs="Arial"/>
          <w:sz w:val="20"/>
          <w:szCs w:val="20"/>
        </w:rPr>
        <w:t xml:space="preserve">E (ogólne rozporządzenie o ochronie danych) (Dz. Urz. UE L 119 z 04.05.2016, str. 1),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:rsidR="00C92F03" w:rsidRDefault="006E6FBE">
      <w:pPr>
        <w:numPr>
          <w:ilvl w:val="0"/>
          <w:numId w:val="33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Łódzki Ośrodek Geodezji,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ul. Traugutta 21/23, 90-113 Łódź</w:t>
      </w:r>
      <w:r>
        <w:rPr>
          <w:rFonts w:ascii="Arial Narrow" w:hAnsi="Arial Narrow" w:cs="Arial"/>
          <w:i/>
          <w:sz w:val="20"/>
          <w:szCs w:val="20"/>
        </w:rPr>
        <w:t>;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rony danych osobowych w Łódzkim Ośrodku Geodezji prosimy kierować na adres e-mail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7" w:history="1">
        <w:r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C92F03" w:rsidRDefault="006E6FBE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>
        <w:rPr>
          <w:rFonts w:ascii="Arial Narrow" w:hAnsi="Arial Narrow"/>
          <w:sz w:val="20"/>
          <w:szCs w:val="20"/>
        </w:rPr>
        <w:t>związa</w:t>
      </w:r>
      <w:r>
        <w:rPr>
          <w:rFonts w:ascii="Arial Narrow" w:hAnsi="Arial Narrow"/>
          <w:sz w:val="20"/>
          <w:szCs w:val="20"/>
        </w:rPr>
        <w:t xml:space="preserve">nym z postępowaniem o udzielenie </w:t>
      </w:r>
      <w:r>
        <w:rPr>
          <w:rFonts w:ascii="Arial Narrow" w:hAnsi="Arial Narrow"/>
          <w:color w:val="0070C0"/>
          <w:sz w:val="20"/>
          <w:szCs w:val="20"/>
        </w:rPr>
        <w:t xml:space="preserve">zamówienia publicznego na: </w:t>
      </w:r>
      <w:r>
        <w:rPr>
          <w:rFonts w:ascii="Arial Narrow" w:hAnsi="Arial Narrow" w:cs="Arial"/>
          <w:i/>
          <w:color w:val="0070C0"/>
          <w:sz w:val="20"/>
          <w:szCs w:val="20"/>
        </w:rPr>
        <w:t>Dostosowanie wybranych obiektów bazy GESUT do obowiązujących przepisów</w:t>
      </w:r>
      <w:r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, </w:t>
      </w:r>
      <w:r>
        <w:rPr>
          <w:rFonts w:ascii="Arial Narrow" w:hAnsi="Arial Narrow" w:cs="Arial"/>
          <w:color w:val="0070C0"/>
          <w:sz w:val="20"/>
          <w:szCs w:val="20"/>
        </w:rPr>
        <w:t>Nr sprawy OAZP.2610/22/2024 prowadzonego w trybie podstawowym.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odbiorcami Pani/Pana danych osobowych będą osoby lub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podmioty, którym udostępniona zostanie dokumentacja postępowania w oparciu o art. 8 oraz art. 96 ust. 3 ustawy z dnia 29 stycznia 2004 r. – Prawo zamówień publicznych (t.j. Dz. U. z 2018 r. poz. 1986.), dalej „ustawa Pzp”;  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Pani/Pana dane osobowe będą prz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echowywane, zgodnie z art. 97 ust. 1 ustawy Pzp, przez okres 4 lat od dnia zakończenia postępowania o udzielenie zamówienia, a jeżeli czas trwania umowy przekracza 4 lata, okres przechowywania obejmuje cały czas trwania umowy i dochodzenia roszczeń  oraz p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rzez okres wynikający wprost z przepisów prawa (np. prawa podatkowego).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udzielenie zamówienia publicznego; konsekwencje niepodania określonych danych wynikają z ustawy Pzp;  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:rsidR="00C92F03" w:rsidRDefault="006E6FBE">
      <w:pPr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podstawie art. 15 RODO prawo dostępu do danych osobowych Pani/Pana dotyczących;</w:t>
      </w:r>
    </w:p>
    <w:p w:rsidR="00C92F03" w:rsidRDefault="006E6FBE">
      <w:pPr>
        <w:numPr>
          <w:ilvl w:val="0"/>
          <w:numId w:val="35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C92F03" w:rsidRDefault="006E6FBE">
      <w:pPr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podstawie art. 18 RODO prawo żądania od administratora ograniczenia przetwarzania danych osobow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ych z zastrzeżeniem przypadków, o których mowa w art. 18 ust. 2 RODO **;  </w:t>
      </w:r>
    </w:p>
    <w:p w:rsidR="00C92F03" w:rsidRDefault="006E6FBE">
      <w:pPr>
        <w:numPr>
          <w:ilvl w:val="0"/>
          <w:numId w:val="35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92F03" w:rsidRDefault="006E6FB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nie przysług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uje Pani/Panu:</w:t>
      </w:r>
    </w:p>
    <w:p w:rsidR="00C92F03" w:rsidRDefault="006E6FBE">
      <w:pPr>
        <w:numPr>
          <w:ilvl w:val="0"/>
          <w:numId w:val="36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C92F03" w:rsidRDefault="006E6FBE">
      <w:pPr>
        <w:numPr>
          <w:ilvl w:val="0"/>
          <w:numId w:val="36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 osobowych, o którym mowa w art. 20 RODO;</w:t>
      </w:r>
    </w:p>
    <w:p w:rsidR="00C92F03" w:rsidRDefault="006E6FBE">
      <w:pPr>
        <w:spacing w:after="200" w:line="276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na podstawie art. 21 RODO prawo sprzeciwu, wobec przetwarzania danych osobowych, gdyż 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podstawą prawną przetwarzania Pani/Pana danych osobowych jest art. 6 ust. 1 lit. c RODO. …”</w:t>
      </w:r>
    </w:p>
    <w:p w:rsidR="00C92F03" w:rsidRDefault="006E6FBE">
      <w:pPr>
        <w:autoSpaceDE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 xml:space="preserve">__________________________________________________________________________________________ </w:t>
      </w:r>
    </w:p>
    <w:p w:rsidR="00C92F03" w:rsidRDefault="006E6FBE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skorzystanie z prawa do sprostowania nie może skutkować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zmianą wyniku postępowania o udzielenie zamówienia publicznego ani zmianą postanowień umowy w zakresie niezgodnym z ustawą Pzp oraz nie może naruszać integralności protokołu oraz jego załączników. </w:t>
      </w:r>
    </w:p>
    <w:p w:rsidR="00C92F03" w:rsidRDefault="006E6FBE">
      <w:pPr>
        <w:spacing w:after="200" w:line="276" w:lineRule="auto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prawo do ograniczenia przetwarzania nie ma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zastosowania w odniesieniu do przechowywania, w celu zapewnienia korzystania ze środków ochrony prawnej lub w celu ochrony praw innej osoby fizycznej lub prawnej, lub z uwagi na ważne względy interesu publicznego Unii Europejskiej lub państwa członkowskie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go.</w:t>
      </w:r>
    </w:p>
    <w:p w:rsidR="00C92F03" w:rsidRDefault="00C92F03">
      <w:pPr>
        <w:pageBreakBefore/>
        <w:spacing w:after="200" w:line="276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C92F03" w:rsidRDefault="006E6FBE">
      <w:pPr>
        <w:spacing w:after="200" w:line="276" w:lineRule="auto"/>
        <w:jc w:val="right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Wzór 10</w:t>
      </w:r>
    </w:p>
    <w:p w:rsidR="00C92F03" w:rsidRDefault="006E6FBE">
      <w:pPr>
        <w:spacing w:after="200" w:line="276" w:lineRule="auto"/>
        <w:jc w:val="center"/>
      </w:pPr>
      <w:r>
        <w:rPr>
          <w:rFonts w:ascii="Arial Narrow" w:hAnsi="Arial Narrow" w:cs="Arial"/>
          <w:b/>
          <w:bCs/>
        </w:rPr>
        <w:t xml:space="preserve">OŚWIADCZENIE </w:t>
      </w:r>
      <w:r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  <w:color w:val="0070C0"/>
          <w:u w:val="single"/>
        </w:rPr>
        <w:t xml:space="preserve">PODMIOTÓW WSPÓLNIE </w:t>
      </w:r>
      <w:r>
        <w:rPr>
          <w:rFonts w:ascii="Arial Narrow" w:hAnsi="Arial Narrow" w:cs="Arial"/>
          <w:b/>
          <w:bCs/>
          <w:color w:val="0070C0"/>
        </w:rPr>
        <w:t>UBIEGAJĄCYCH SIĘ O UDZIELENIE ZAMÓWIENIA W SPRAWIE PODZIAŁU OBOWIĄZKÓW W TRAKCIE REALIZACJI ZAMÓWIENIA</w:t>
      </w:r>
      <w:r>
        <w:rPr>
          <w:rFonts w:ascii="Arial Narrow" w:hAnsi="Arial Narrow" w:cs="Arial"/>
          <w:b/>
          <w:bCs/>
        </w:rPr>
        <w:t>,</w:t>
      </w:r>
    </w:p>
    <w:p w:rsidR="00C92F03" w:rsidRDefault="006E6FBE">
      <w:pPr>
        <w:spacing w:after="20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ZGODNIE Z ART. 117 UST. 4 PZP</w:t>
      </w:r>
    </w:p>
    <w:p w:rsidR="00C92F03" w:rsidRDefault="00C92F03">
      <w:pPr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C92F03" w:rsidRDefault="006E6FBE">
      <w:pPr>
        <w:spacing w:after="0"/>
        <w:jc w:val="both"/>
      </w:pPr>
      <w:r>
        <w:rPr>
          <w:rFonts w:ascii="Arial Narrow" w:hAnsi="Arial Narrow" w:cs="Arial"/>
          <w:bCs/>
          <w:sz w:val="20"/>
          <w:szCs w:val="20"/>
        </w:rPr>
        <w:t xml:space="preserve">ubiegając się o udzielenie zamówienia publicznego na: </w:t>
      </w:r>
      <w:r>
        <w:rPr>
          <w:rFonts w:ascii="Arial Narrow" w:hAnsi="Arial Narrow" w:cs="Arial"/>
          <w:bCs/>
          <w:color w:val="0070C0"/>
          <w:sz w:val="20"/>
          <w:szCs w:val="20"/>
        </w:rPr>
        <w:t xml:space="preserve">Dostosowanie </w:t>
      </w:r>
      <w:r>
        <w:rPr>
          <w:rFonts w:ascii="Arial Narrow" w:hAnsi="Arial Narrow" w:cs="Arial"/>
          <w:bCs/>
          <w:color w:val="0070C0"/>
          <w:sz w:val="20"/>
          <w:szCs w:val="20"/>
        </w:rPr>
        <w:t>wybranych obiektów bazy GESUT  do obowiązujących przepisów”</w:t>
      </w:r>
      <w:r>
        <w:rPr>
          <w:rFonts w:ascii="Arial Narrow" w:hAnsi="Arial Narrow" w:cs="Arial"/>
          <w:color w:val="0070C0"/>
          <w:spacing w:val="-1"/>
          <w:sz w:val="20"/>
          <w:szCs w:val="20"/>
        </w:rPr>
        <w:t xml:space="preserve">, </w:t>
      </w:r>
      <w:r>
        <w:rPr>
          <w:rFonts w:ascii="Arial Narrow" w:hAnsi="Arial Narrow" w:cs="Arial"/>
          <w:b/>
          <w:sz w:val="20"/>
          <w:szCs w:val="20"/>
        </w:rPr>
        <w:t>oświadczam, co następuje: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C92F03" w:rsidRDefault="00C92F03">
      <w:pPr>
        <w:spacing w:after="200" w:line="276" w:lineRule="auto"/>
        <w:rPr>
          <w:rFonts w:ascii="Arial Narrow" w:hAnsi="Arial Narrow" w:cs="Arial"/>
          <w:bCs/>
          <w:sz w:val="20"/>
          <w:szCs w:val="20"/>
        </w:rPr>
      </w:pPr>
    </w:p>
    <w:p w:rsidR="00C92F03" w:rsidRDefault="006E6FBE">
      <w:pPr>
        <w:spacing w:after="200" w:line="276" w:lineRule="auto"/>
        <w:ind w:firstLine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Przystępując do udziału w przedmiotowym postępowaniu o udzielenie zamówienia publicznego oświadczam/y, że wyszczególnione poniżej usługi zostaną zrealizowane przez nas</w:t>
      </w:r>
      <w:r>
        <w:rPr>
          <w:rFonts w:ascii="Arial Narrow" w:hAnsi="Arial Narrow" w:cs="Arial"/>
          <w:sz w:val="20"/>
          <w:szCs w:val="20"/>
        </w:rPr>
        <w:t xml:space="preserve">tępujących wykonawców: </w:t>
      </w:r>
    </w:p>
    <w:p w:rsidR="00C92F03" w:rsidRDefault="006E6FBE">
      <w:pPr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zamówienia*:</w:t>
      </w:r>
    </w:p>
    <w:p w:rsidR="00C92F03" w:rsidRDefault="006E6FBE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C92F03" w:rsidRDefault="006E6FBE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C92F03" w:rsidRDefault="006E6FBE">
      <w:pPr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</w:t>
      </w:r>
      <w:r>
        <w:rPr>
          <w:rFonts w:ascii="Arial Narrow" w:hAnsi="Arial Narrow" w:cs="Arial"/>
          <w:sz w:val="20"/>
          <w:szCs w:val="20"/>
        </w:rPr>
        <w:t>ugi w ramach realizacji niniejszego zamówienia:</w:t>
      </w:r>
    </w:p>
    <w:p w:rsidR="00C92F03" w:rsidRDefault="006E6FBE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C92F03" w:rsidRDefault="006E6FBE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C92F03" w:rsidRDefault="006E6FBE">
      <w:pPr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zamówienia:</w:t>
      </w:r>
    </w:p>
    <w:p w:rsidR="00C92F03" w:rsidRDefault="006E6FBE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C92F03" w:rsidRDefault="006E6FBE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………………………………………...;</w:t>
      </w:r>
    </w:p>
    <w:p w:rsidR="00C92F03" w:rsidRDefault="006E6FBE">
      <w:pPr>
        <w:spacing w:after="200" w:line="276" w:lineRule="auto"/>
        <w:ind w:firstLine="426"/>
        <w:jc w:val="both"/>
      </w:pPr>
      <w:r>
        <w:rPr>
          <w:rFonts w:ascii="Arial Narrow" w:hAnsi="Arial Narrow" w:cs="Arial"/>
          <w:bCs/>
          <w:iCs/>
          <w:color w:val="0070C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</w:t>
      </w:r>
      <w:r>
        <w:rPr>
          <w:rFonts w:ascii="Arial Narrow" w:hAnsi="Arial Narrow" w:cs="Arial"/>
          <w:bCs/>
          <w:iCs/>
          <w:color w:val="0070C0"/>
          <w:sz w:val="20"/>
          <w:szCs w:val="20"/>
        </w:rPr>
        <w:t>maganiami SWZ.</w:t>
      </w:r>
    </w:p>
    <w:sectPr w:rsidR="00C92F03">
      <w:footerReference w:type="default" r:id="rId8"/>
      <w:headerReference w:type="first" r:id="rId9"/>
      <w:footerReference w:type="first" r:id="rId10"/>
      <w:pgSz w:w="11906" w:h="16838"/>
      <w:pgMar w:top="1134" w:right="1274" w:bottom="709" w:left="1843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BE" w:rsidRDefault="006E6FBE">
      <w:pPr>
        <w:spacing w:after="0"/>
      </w:pPr>
      <w:r>
        <w:separator/>
      </w:r>
    </w:p>
  </w:endnote>
  <w:endnote w:type="continuationSeparator" w:id="0">
    <w:p w:rsidR="006E6FBE" w:rsidRDefault="006E6F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EUAlbertina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;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3" w:rsidRDefault="006E6FBE">
    <w:pPr>
      <w:pStyle w:val="Stopka"/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53A7D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3" w:rsidRDefault="006E6F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3A7D">
      <w:rPr>
        <w:noProof/>
      </w:rPr>
      <w:t>1</w:t>
    </w:r>
    <w:r>
      <w:fldChar w:fldCharType="end"/>
    </w:r>
  </w:p>
  <w:p w:rsidR="001115A3" w:rsidRDefault="006E6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BE" w:rsidRDefault="006E6FB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E6FBE" w:rsidRDefault="006E6F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A3" w:rsidRDefault="006E6FBE">
    <w:pPr>
      <w:tabs>
        <w:tab w:val="center" w:pos="4536"/>
        <w:tab w:val="right" w:pos="9072"/>
      </w:tabs>
      <w:suppressAutoHyphens w:val="0"/>
      <w:spacing w:after="0" w:line="276" w:lineRule="auto"/>
      <w:ind w:left="-1020"/>
      <w:textAlignment w:val="auto"/>
    </w:pPr>
    <w:r>
      <w:rPr>
        <w:noProof/>
        <w:lang w:eastAsia="pl-PL"/>
      </w:rPr>
      <w:drawing>
        <wp:inline distT="0" distB="0" distL="0" distR="0">
          <wp:extent cx="6776088" cy="826773"/>
          <wp:effectExtent l="0" t="0" r="5712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6088" cy="826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AE9"/>
    <w:multiLevelType w:val="multilevel"/>
    <w:tmpl w:val="7062D2E0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4C7BFD"/>
    <w:multiLevelType w:val="multilevel"/>
    <w:tmpl w:val="EDF0968C"/>
    <w:lvl w:ilvl="0">
      <w:start w:val="1"/>
      <w:numFmt w:val="upperLetter"/>
      <w:lvlText w:val="%1."/>
      <w:lvlJc w:val="left"/>
      <w:pPr>
        <w:ind w:left="1800" w:hanging="360"/>
      </w:pPr>
      <w:rPr>
        <w:rFonts w:eastAsia="Calibri" w:cs="Segoe UI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5182"/>
    <w:multiLevelType w:val="multilevel"/>
    <w:tmpl w:val="78E09E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582027"/>
    <w:multiLevelType w:val="multilevel"/>
    <w:tmpl w:val="63E49CC8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69B76B1"/>
    <w:multiLevelType w:val="multilevel"/>
    <w:tmpl w:val="5F86EEEE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18E83746"/>
    <w:multiLevelType w:val="multilevel"/>
    <w:tmpl w:val="6CC4074C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75F1221"/>
    <w:multiLevelType w:val="multilevel"/>
    <w:tmpl w:val="3DF43F7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650F"/>
    <w:multiLevelType w:val="multilevel"/>
    <w:tmpl w:val="6276E50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B4F2C32"/>
    <w:multiLevelType w:val="multilevel"/>
    <w:tmpl w:val="8AAA1D08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  <w:b w:val="0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2BAB7085"/>
    <w:multiLevelType w:val="multilevel"/>
    <w:tmpl w:val="B7A002FA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CA745D6"/>
    <w:multiLevelType w:val="multilevel"/>
    <w:tmpl w:val="AA562550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E0A63C4"/>
    <w:multiLevelType w:val="multilevel"/>
    <w:tmpl w:val="245E9B40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2EA81400"/>
    <w:multiLevelType w:val="multilevel"/>
    <w:tmpl w:val="F3B2ADE6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34060D5"/>
    <w:multiLevelType w:val="multilevel"/>
    <w:tmpl w:val="3360451C"/>
    <w:styleLink w:val="LFO4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3E46F60"/>
    <w:multiLevelType w:val="multilevel"/>
    <w:tmpl w:val="17DCAB0C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41D6F30"/>
    <w:multiLevelType w:val="multilevel"/>
    <w:tmpl w:val="B2003B22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9830772"/>
    <w:multiLevelType w:val="multilevel"/>
    <w:tmpl w:val="92FC3B54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983099F"/>
    <w:multiLevelType w:val="multilevel"/>
    <w:tmpl w:val="71B48944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C047A5"/>
    <w:multiLevelType w:val="multilevel"/>
    <w:tmpl w:val="969EAE26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44303B6"/>
    <w:multiLevelType w:val="multilevel"/>
    <w:tmpl w:val="10F4A5C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81165D"/>
    <w:multiLevelType w:val="multilevel"/>
    <w:tmpl w:val="552C07A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1" w15:restartNumberingAfterBreak="0">
    <w:nsid w:val="47B70CD3"/>
    <w:multiLevelType w:val="multilevel"/>
    <w:tmpl w:val="39802E22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8F76841"/>
    <w:multiLevelType w:val="multilevel"/>
    <w:tmpl w:val="9E1E78B6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180" w:hanging="180"/>
      </w:pPr>
      <w:rPr>
        <w:rFonts w:ascii="Verdana" w:hAnsi="Verdana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4D19A0"/>
    <w:multiLevelType w:val="multilevel"/>
    <w:tmpl w:val="983A5708"/>
    <w:styleLink w:val="LFO3"/>
    <w:lvl w:ilvl="0">
      <w:start w:val="1"/>
      <w:numFmt w:val="decimal"/>
      <w:pStyle w:val="Normalnynumerpoz2"/>
      <w:lvlText w:val="%1."/>
      <w:lvlJc w:val="right"/>
      <w:pPr>
        <w:ind w:left="170" w:hanging="1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37" w:hanging="453"/>
      </w:pPr>
    </w:lvl>
    <w:lvl w:ilvl="2">
      <w:start w:val="1"/>
      <w:numFmt w:val="decimal"/>
      <w:lvlText w:val="%1.%2.%3."/>
      <w:lvlJc w:val="left"/>
      <w:pPr>
        <w:ind w:left="1418" w:hanging="681"/>
      </w:pPr>
    </w:lvl>
    <w:lvl w:ilvl="3">
      <w:start w:val="1"/>
      <w:numFmt w:val="decimal"/>
      <w:lvlText w:val="%1.%2.%3.%4."/>
      <w:lvlJc w:val="left"/>
      <w:pPr>
        <w:ind w:left="2155" w:hanging="737"/>
      </w:pPr>
    </w:lvl>
    <w:lvl w:ilvl="4">
      <w:start w:val="1"/>
      <w:numFmt w:val="decimal"/>
      <w:lvlText w:val="%1.%2.%3.%4.%5."/>
      <w:lvlJc w:val="left"/>
      <w:pPr>
        <w:ind w:left="2029" w:hanging="792"/>
      </w:pPr>
    </w:lvl>
    <w:lvl w:ilvl="5">
      <w:start w:val="1"/>
      <w:numFmt w:val="decimal"/>
      <w:lvlText w:val="%1.%2.%3.%4.%5.%6."/>
      <w:lvlJc w:val="left"/>
      <w:pPr>
        <w:ind w:left="2533" w:hanging="936"/>
      </w:pPr>
    </w:lvl>
    <w:lvl w:ilvl="6">
      <w:start w:val="1"/>
      <w:numFmt w:val="decimal"/>
      <w:lvlText w:val="%1.%2.%3.%4.%5.%6.%7."/>
      <w:lvlJc w:val="left"/>
      <w:pPr>
        <w:ind w:left="3037" w:hanging="1080"/>
      </w:pPr>
    </w:lvl>
    <w:lvl w:ilvl="7">
      <w:start w:val="1"/>
      <w:numFmt w:val="decimal"/>
      <w:lvlText w:val="%1.%2.%3.%4.%5.%6.%7.%8."/>
      <w:lvlJc w:val="left"/>
      <w:pPr>
        <w:ind w:left="3541" w:hanging="1224"/>
      </w:pPr>
    </w:lvl>
    <w:lvl w:ilvl="8">
      <w:start w:val="1"/>
      <w:numFmt w:val="decimal"/>
      <w:lvlText w:val="%1.%2.%3.%4.%5.%6.%7.%8.%9."/>
      <w:lvlJc w:val="left"/>
      <w:pPr>
        <w:ind w:left="4117" w:hanging="1440"/>
      </w:pPr>
    </w:lvl>
  </w:abstractNum>
  <w:abstractNum w:abstractNumId="24" w15:restartNumberingAfterBreak="0">
    <w:nsid w:val="4E8C10AC"/>
    <w:multiLevelType w:val="multilevel"/>
    <w:tmpl w:val="708E77EA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43D6298"/>
    <w:multiLevelType w:val="multilevel"/>
    <w:tmpl w:val="5596AE3A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76D499B"/>
    <w:multiLevelType w:val="multilevel"/>
    <w:tmpl w:val="11A8A78C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F882B26"/>
    <w:multiLevelType w:val="multilevel"/>
    <w:tmpl w:val="07E05DBC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10B4047"/>
    <w:multiLevelType w:val="multilevel"/>
    <w:tmpl w:val="6F883B28"/>
    <w:styleLink w:val="LFO6"/>
    <w:lvl w:ilvl="0">
      <w:start w:val="1"/>
      <w:numFmt w:val="decimal"/>
      <w:pStyle w:val="Konspekt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D657AB"/>
    <w:multiLevelType w:val="multilevel"/>
    <w:tmpl w:val="F06C111E"/>
    <w:styleLink w:val="LFO54"/>
    <w:lvl w:ilvl="0">
      <w:start w:val="1"/>
      <w:numFmt w:val="lowerLetter"/>
      <w:pStyle w:val="Mk-num13"/>
      <w:lvlText w:val="%1."/>
      <w:lvlJc w:val="left"/>
      <w:pPr>
        <w:ind w:left="2232" w:hanging="360"/>
      </w:pPr>
    </w:lvl>
    <w:lvl w:ilvl="1">
      <w:start w:val="1"/>
      <w:numFmt w:val="lowerLetter"/>
      <w:lvlText w:val="%2."/>
      <w:lvlJc w:val="left"/>
      <w:pPr>
        <w:ind w:left="2952" w:hanging="360"/>
      </w:p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8705193"/>
    <w:multiLevelType w:val="multilevel"/>
    <w:tmpl w:val="67CA1EB0"/>
    <w:styleLink w:val="LFO5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1604D25"/>
    <w:multiLevelType w:val="multilevel"/>
    <w:tmpl w:val="6D8CEFC8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1F81616"/>
    <w:multiLevelType w:val="multilevel"/>
    <w:tmpl w:val="EDD826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5AC1120"/>
    <w:multiLevelType w:val="multilevel"/>
    <w:tmpl w:val="45321B42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C005253"/>
    <w:multiLevelType w:val="multilevel"/>
    <w:tmpl w:val="0B146CE8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CAD4F68"/>
    <w:multiLevelType w:val="multilevel"/>
    <w:tmpl w:val="195C2E68"/>
    <w:styleLink w:val="WWOutlineListStyle19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5"/>
  </w:num>
  <w:num w:numId="2">
    <w:abstractNumId w:val="27"/>
  </w:num>
  <w:num w:numId="3">
    <w:abstractNumId w:val="10"/>
  </w:num>
  <w:num w:numId="4">
    <w:abstractNumId w:val="34"/>
  </w:num>
  <w:num w:numId="5">
    <w:abstractNumId w:val="18"/>
  </w:num>
  <w:num w:numId="6">
    <w:abstractNumId w:val="12"/>
  </w:num>
  <w:num w:numId="7">
    <w:abstractNumId w:val="33"/>
  </w:num>
  <w:num w:numId="8">
    <w:abstractNumId w:val="0"/>
  </w:num>
  <w:num w:numId="9">
    <w:abstractNumId w:val="17"/>
  </w:num>
  <w:num w:numId="10">
    <w:abstractNumId w:val="24"/>
  </w:num>
  <w:num w:numId="11">
    <w:abstractNumId w:val="25"/>
  </w:num>
  <w:num w:numId="12">
    <w:abstractNumId w:val="21"/>
  </w:num>
  <w:num w:numId="13">
    <w:abstractNumId w:val="9"/>
  </w:num>
  <w:num w:numId="14">
    <w:abstractNumId w:val="26"/>
  </w:num>
  <w:num w:numId="15">
    <w:abstractNumId w:val="3"/>
  </w:num>
  <w:num w:numId="16">
    <w:abstractNumId w:val="5"/>
  </w:num>
  <w:num w:numId="17">
    <w:abstractNumId w:val="15"/>
  </w:num>
  <w:num w:numId="18">
    <w:abstractNumId w:val="31"/>
  </w:num>
  <w:num w:numId="19">
    <w:abstractNumId w:val="14"/>
  </w:num>
  <w:num w:numId="20">
    <w:abstractNumId w:val="16"/>
  </w:num>
  <w:num w:numId="21">
    <w:abstractNumId w:val="23"/>
  </w:num>
  <w:num w:numId="22">
    <w:abstractNumId w:val="13"/>
  </w:num>
  <w:num w:numId="23">
    <w:abstractNumId w:val="30"/>
  </w:num>
  <w:num w:numId="24">
    <w:abstractNumId w:val="28"/>
  </w:num>
  <w:num w:numId="25">
    <w:abstractNumId w:val="29"/>
  </w:num>
  <w:num w:numId="26">
    <w:abstractNumId w:val="1"/>
  </w:num>
  <w:num w:numId="27">
    <w:abstractNumId w:val="32"/>
  </w:num>
  <w:num w:numId="28">
    <w:abstractNumId w:val="4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1">
    <w:abstractNumId w:val="11"/>
  </w:num>
  <w:num w:numId="32">
    <w:abstractNumId w:val="8"/>
  </w:num>
  <w:num w:numId="33">
    <w:abstractNumId w:val="2"/>
  </w:num>
  <w:num w:numId="34">
    <w:abstractNumId w:val="19"/>
  </w:num>
  <w:num w:numId="35">
    <w:abstractNumId w:val="7"/>
  </w:num>
  <w:num w:numId="36">
    <w:abstractNumId w:val="2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2F03"/>
    <w:rsid w:val="006E6FBE"/>
    <w:rsid w:val="00C53A7D"/>
    <w:rsid w:val="00C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72497-5179-4292-AF47-D5C764A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widowControl w:val="0"/>
      <w:autoSpaceDE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widowControl w:val="0"/>
      <w:autoSpaceDE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pPr>
      <w:keepNext/>
      <w:keepLines/>
      <w:spacing w:after="0" w:line="276" w:lineRule="auto"/>
      <w:ind w:left="1531" w:hanging="113"/>
      <w:jc w:val="both"/>
      <w:outlineLvl w:val="4"/>
    </w:pPr>
  </w:style>
  <w:style w:type="paragraph" w:styleId="Nagwek6">
    <w:name w:val="heading 6"/>
    <w:basedOn w:val="Normalny"/>
    <w:next w:val="Normalny"/>
    <w:pPr>
      <w:spacing w:before="240" w:after="60" w:line="276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pPr>
      <w:spacing w:before="240" w:after="60" w:line="276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9">
    <w:name w:val="WW_OutlineListStyle_19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sygnaturapisma">
    <w:name w:val="sygnatura pisma"/>
    <w:basedOn w:val="Nagwek2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pPr>
      <w:widowControl w:val="0"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pPr>
      <w:widowControl w:val="0"/>
      <w:autoSpaceDE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pPr>
      <w:widowControl w:val="0"/>
      <w:autoSpaceDE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pPr>
      <w:widowControl w:val="0"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</w:style>
  <w:style w:type="character" w:customStyle="1" w:styleId="cechykoment">
    <w:name w:val="cechy_koment"/>
  </w:style>
  <w:style w:type="paragraph" w:customStyle="1" w:styleId="Style1">
    <w:name w:val="Style1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character" w:customStyle="1" w:styleId="FontStyle13">
    <w:name w:val="Font Style13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pPr>
      <w:spacing w:after="0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Zwykytekst">
    <w:name w:val="Plain Text"/>
    <w:basedOn w:val="Normalny"/>
    <w:pPr>
      <w:tabs>
        <w:tab w:val="left" w:pos="1800"/>
      </w:tabs>
      <w:spacing w:after="0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pPr>
      <w:keepNext/>
      <w:spacing w:before="120" w:after="0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pPr>
      <w:numPr>
        <w:numId w:val="21"/>
      </w:numPr>
      <w:spacing w:after="0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pPr>
      <w:spacing w:after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40">
    <w:name w:val="xl40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pPr>
      <w:spacing w:after="0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pPr>
      <w:spacing w:after="0"/>
      <w:jc w:val="center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paragraph" w:customStyle="1" w:styleId="Mt">
    <w:name w:val="Mt"/>
    <w:pPr>
      <w:suppressAutoHyphens/>
      <w:spacing w:after="0"/>
      <w:jc w:val="both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MtZnak">
    <w:name w:val="Mt Znak"/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FontStyle162">
    <w:name w:val="Font Style162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pPr>
      <w:numPr>
        <w:numId w:val="22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6">
    <w:name w:val="Font Style116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rFonts w:eastAsia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ki3Lista">
    <w:name w:val="Wąski3Lista"/>
    <w:basedOn w:val="Normalny"/>
    <w:pPr>
      <w:spacing w:after="0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pPr>
      <w:spacing w:after="0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pPr>
      <w:spacing w:after="0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pPr>
      <w:numPr>
        <w:numId w:val="23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Mk-num13">
    <w:name w:val="Mk-num13"/>
    <w:basedOn w:val="Normalny"/>
    <w:autoRedefine/>
    <w:pPr>
      <w:numPr>
        <w:numId w:val="25"/>
      </w:numPr>
      <w:spacing w:after="0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DefaultZnak">
    <w:name w:val="Default Znak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rPr>
      <w:rFonts w:ascii="Arial" w:eastAsia="Calibri" w:hAnsi="Arial"/>
      <w:b/>
      <w:kern w:val="3"/>
      <w:sz w:val="28"/>
      <w:lang w:val="pl-PL" w:eastAsia="pl-PL" w:bidi="ar-SA"/>
    </w:rPr>
  </w:style>
  <w:style w:type="character" w:customStyle="1" w:styleId="Heading2Char">
    <w:name w:val="Heading 2 Char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rPr>
      <w:rFonts w:eastAsia="Times New Roman" w:cs="Times New Roman"/>
      <w:sz w:val="22"/>
      <w:lang w:eastAsia="en-US"/>
    </w:rPr>
  </w:style>
  <w:style w:type="character" w:customStyle="1" w:styleId="FooterChar">
    <w:name w:val="Footer Char"/>
    <w:rPr>
      <w:rFonts w:ascii="Times New Roman" w:hAnsi="Times New Roman" w:cs="Times New Roman"/>
      <w:sz w:val="24"/>
      <w:lang w:eastAsia="pl-PL"/>
    </w:rPr>
  </w:style>
  <w:style w:type="character" w:customStyle="1" w:styleId="PlainTextChar">
    <w:name w:val="Plain Text Char"/>
    <w:rPr>
      <w:rFonts w:ascii="Times New Roman" w:hAnsi="Times New Roman" w:cs="Times New Roman"/>
      <w:sz w:val="20"/>
      <w:lang w:eastAsia="pl-PL"/>
    </w:rPr>
  </w:style>
  <w:style w:type="character" w:customStyle="1" w:styleId="BodyText2Char">
    <w:name w:val="Body Text 2 Char"/>
    <w:rPr>
      <w:rFonts w:ascii="Times New Roman" w:hAnsi="Times New Roman" w:cs="Times New Roman"/>
      <w:b/>
      <w:sz w:val="20"/>
      <w:lang w:eastAsia="pl-PL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</w:rPr>
  </w:style>
  <w:style w:type="character" w:customStyle="1" w:styleId="TitleChar">
    <w:name w:val="Title Char"/>
    <w:rPr>
      <w:rFonts w:ascii="Times New Roman" w:hAnsi="Times New Roman" w:cs="Times New Roman"/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hemebody">
    <w:name w:val="themebody"/>
    <w:rPr>
      <w:rFonts w:cs="Times New Roman"/>
    </w:rPr>
  </w:style>
  <w:style w:type="character" w:customStyle="1" w:styleId="FontStyle45">
    <w:name w:val="Font Style45"/>
    <w:rPr>
      <w:rFonts w:ascii="Verdana" w:hAnsi="Verdana"/>
      <w:b/>
      <w:sz w:val="16"/>
    </w:rPr>
  </w:style>
  <w:style w:type="character" w:customStyle="1" w:styleId="object">
    <w:name w:val="object"/>
  </w:style>
  <w:style w:type="character" w:customStyle="1" w:styleId="Teksttreci2">
    <w:name w:val="Tekst treści (2)_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Nagwek10">
    <w:name w:val="Nagłówek #1_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3">
    <w:name w:val="Tekst treści (3)_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Pogrubienie">
    <w:name w:val="Tekst treści (2) + Pogrubienie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ArialNarrow">
    <w:name w:val="Tekst treści (2) + Arial Narrow"/>
    <w:rPr>
      <w:rFonts w:ascii="Arial Narrow" w:hAnsi="Arial Narrow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Teksttreci2ArialNarrow1">
    <w:name w:val="Tekst treści (2) + Arial Narrow1"/>
    <w:rPr>
      <w:rFonts w:ascii="Arial Narrow" w:hAnsi="Arial Narrow"/>
      <w:color w:val="000000"/>
      <w:spacing w:val="0"/>
      <w:w w:val="100"/>
      <w:position w:val="0"/>
      <w:sz w:val="18"/>
      <w:u w:val="none"/>
      <w:vertAlign w:val="baseline"/>
      <w:lang w:val="pl-PL" w:eastAsia="pl-PL"/>
    </w:rPr>
  </w:style>
  <w:style w:type="character" w:customStyle="1" w:styleId="Teksttreci2Odstpy-1pt">
    <w:name w:val="Tekst treści (2) + Odstępy -1 pt"/>
    <w:rPr>
      <w:rFonts w:ascii="Times New Roman" w:hAnsi="Times New Roman"/>
      <w:color w:val="000000"/>
      <w:spacing w:val="-20"/>
      <w:w w:val="100"/>
      <w:position w:val="0"/>
      <w:sz w:val="21"/>
      <w:u w:val="none"/>
      <w:vertAlign w:val="baseline"/>
      <w:lang w:val="pl-PL" w:eastAsia="pl-PL"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paragraph" w:customStyle="1" w:styleId="Konspekt">
    <w:name w:val="Konspekt"/>
    <w:basedOn w:val="Normalny"/>
    <w:pPr>
      <w:numPr>
        <w:numId w:val="24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12">
    <w:name w:val="CM1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/>
    </w:pPr>
    <w:rPr>
      <w:rFonts w:ascii="Times New Roman" w:hAnsi="Times New Roman"/>
      <w:kern w:val="3"/>
      <w:sz w:val="24"/>
      <w:szCs w:val="24"/>
      <w:lang w:eastAsia="pl-PL"/>
    </w:rPr>
  </w:style>
  <w:style w:type="paragraph" w:styleId="Poprawka">
    <w:name w:val="Revision"/>
    <w:pPr>
      <w:suppressAutoHyphens/>
      <w:spacing w:after="0"/>
    </w:pPr>
  </w:style>
  <w:style w:type="paragraph" w:styleId="Tekstprzypisukocowego">
    <w:name w:val="endnote text"/>
    <w:basedOn w:val="Normalny"/>
    <w:pPr>
      <w:spacing w:after="200" w:line="27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msonormal0">
    <w:name w:val="msonormal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rPr>
      <w:rFonts w:ascii="Arial Narrow" w:hAnsi="Arial Narrow" w:cs="Arial Narrow"/>
      <w:sz w:val="18"/>
      <w:szCs w:val="18"/>
    </w:rPr>
  </w:style>
  <w:style w:type="character" w:styleId="Pogrubienie">
    <w:name w:val="Strong"/>
    <w:rPr>
      <w:b/>
      <w:bCs/>
    </w:rPr>
  </w:style>
  <w:style w:type="paragraph" w:customStyle="1" w:styleId="TableParagraph">
    <w:name w:val="Table Paragraph"/>
    <w:basedOn w:val="Normalny"/>
    <w:pPr>
      <w:widowControl w:val="0"/>
      <w:spacing w:after="0"/>
    </w:pPr>
    <w:rPr>
      <w:lang w:val="en-U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Wski1Lista">
    <w:name w:val="Wąski1Lista"/>
    <w:basedOn w:val="Normalny"/>
    <w:pPr>
      <w:suppressAutoHyphens w:val="0"/>
      <w:spacing w:after="0"/>
      <w:ind w:left="1146" w:hanging="360"/>
      <w:jc w:val="both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pPr>
      <w:suppressAutoHyphens w:val="0"/>
      <w:spacing w:after="0"/>
      <w:ind w:left="1644" w:hanging="453"/>
      <w:jc w:val="both"/>
      <w:textAlignment w:val="auto"/>
    </w:pPr>
    <w:rPr>
      <w:sz w:val="24"/>
    </w:rPr>
  </w:style>
  <w:style w:type="numbering" w:customStyle="1" w:styleId="WWOutlineListStyle18">
    <w:name w:val="WW_OutlineListStyle_18"/>
    <w:basedOn w:val="Bezlisty"/>
    <w:pPr>
      <w:numPr>
        <w:numId w:val="2"/>
      </w:numPr>
    </w:pPr>
  </w:style>
  <w:style w:type="numbering" w:customStyle="1" w:styleId="WWOutlineListStyle17">
    <w:name w:val="WW_OutlineListStyle_17"/>
    <w:basedOn w:val="Bezlisty"/>
    <w:pPr>
      <w:numPr>
        <w:numId w:val="3"/>
      </w:numPr>
    </w:pPr>
  </w:style>
  <w:style w:type="numbering" w:customStyle="1" w:styleId="WWOutlineListStyle16">
    <w:name w:val="WW_OutlineListStyle_16"/>
    <w:basedOn w:val="Bezlisty"/>
    <w:pPr>
      <w:numPr>
        <w:numId w:val="4"/>
      </w:numPr>
    </w:pPr>
  </w:style>
  <w:style w:type="numbering" w:customStyle="1" w:styleId="WWOutlineListStyle15">
    <w:name w:val="WW_OutlineListStyle_15"/>
    <w:basedOn w:val="Bezlisty"/>
    <w:pPr>
      <w:numPr>
        <w:numId w:val="5"/>
      </w:numPr>
    </w:pPr>
  </w:style>
  <w:style w:type="numbering" w:customStyle="1" w:styleId="WWOutlineListStyle14">
    <w:name w:val="WW_OutlineListStyle_14"/>
    <w:basedOn w:val="Bezlisty"/>
    <w:pPr>
      <w:numPr>
        <w:numId w:val="6"/>
      </w:numPr>
    </w:pPr>
  </w:style>
  <w:style w:type="numbering" w:customStyle="1" w:styleId="WWOutlineListStyle13">
    <w:name w:val="WW_OutlineListStyle_13"/>
    <w:basedOn w:val="Bezlisty"/>
    <w:pPr>
      <w:numPr>
        <w:numId w:val="7"/>
      </w:numPr>
    </w:pPr>
  </w:style>
  <w:style w:type="numbering" w:customStyle="1" w:styleId="WWOutlineListStyle12">
    <w:name w:val="WW_OutlineListStyle_12"/>
    <w:basedOn w:val="Bezlisty"/>
    <w:pPr>
      <w:numPr>
        <w:numId w:val="8"/>
      </w:numPr>
    </w:pPr>
  </w:style>
  <w:style w:type="numbering" w:customStyle="1" w:styleId="WWOutlineListStyle11">
    <w:name w:val="WW_OutlineListStyle_11"/>
    <w:basedOn w:val="Bezlisty"/>
    <w:pPr>
      <w:numPr>
        <w:numId w:val="9"/>
      </w:numPr>
    </w:pPr>
  </w:style>
  <w:style w:type="numbering" w:customStyle="1" w:styleId="WWOutlineListStyle10">
    <w:name w:val="WW_OutlineListStyle_10"/>
    <w:basedOn w:val="Bezlisty"/>
    <w:pPr>
      <w:numPr>
        <w:numId w:val="10"/>
      </w:numPr>
    </w:pPr>
  </w:style>
  <w:style w:type="numbering" w:customStyle="1" w:styleId="WWOutlineListStyle9">
    <w:name w:val="WW_OutlineListStyle_9"/>
    <w:basedOn w:val="Bezlisty"/>
    <w:pPr>
      <w:numPr>
        <w:numId w:val="11"/>
      </w:numPr>
    </w:pPr>
  </w:style>
  <w:style w:type="numbering" w:customStyle="1" w:styleId="WWOutlineListStyle8">
    <w:name w:val="WW_OutlineListStyle_8"/>
    <w:basedOn w:val="Bezlisty"/>
    <w:pPr>
      <w:numPr>
        <w:numId w:val="12"/>
      </w:numPr>
    </w:pPr>
  </w:style>
  <w:style w:type="numbering" w:customStyle="1" w:styleId="WWOutlineListStyle7">
    <w:name w:val="WW_OutlineListStyle_7"/>
    <w:basedOn w:val="Bezlisty"/>
    <w:pPr>
      <w:numPr>
        <w:numId w:val="13"/>
      </w:numPr>
    </w:pPr>
  </w:style>
  <w:style w:type="numbering" w:customStyle="1" w:styleId="WWOutlineListStyle6">
    <w:name w:val="WW_OutlineListStyle_6"/>
    <w:basedOn w:val="Bezlisty"/>
    <w:pPr>
      <w:numPr>
        <w:numId w:val="14"/>
      </w:numPr>
    </w:pPr>
  </w:style>
  <w:style w:type="numbering" w:customStyle="1" w:styleId="WWOutlineListStyle5">
    <w:name w:val="WW_OutlineListStyle_5"/>
    <w:basedOn w:val="Bezlisty"/>
    <w:pPr>
      <w:numPr>
        <w:numId w:val="15"/>
      </w:numPr>
    </w:pPr>
  </w:style>
  <w:style w:type="numbering" w:customStyle="1" w:styleId="WWOutlineListStyle4">
    <w:name w:val="WW_OutlineListStyle_4"/>
    <w:basedOn w:val="Bezlisty"/>
    <w:pPr>
      <w:numPr>
        <w:numId w:val="16"/>
      </w:numPr>
    </w:pPr>
  </w:style>
  <w:style w:type="numbering" w:customStyle="1" w:styleId="WWOutlineListStyle3">
    <w:name w:val="WW_OutlineListStyle_3"/>
    <w:basedOn w:val="Bezlisty"/>
    <w:pPr>
      <w:numPr>
        <w:numId w:val="17"/>
      </w:numPr>
    </w:pPr>
  </w:style>
  <w:style w:type="numbering" w:customStyle="1" w:styleId="WWOutlineListStyle2">
    <w:name w:val="WW_OutlineListStyle_2"/>
    <w:basedOn w:val="Bezlisty"/>
    <w:pPr>
      <w:numPr>
        <w:numId w:val="18"/>
      </w:numPr>
    </w:pPr>
  </w:style>
  <w:style w:type="numbering" w:customStyle="1" w:styleId="WWOutlineListStyle1">
    <w:name w:val="WW_OutlineListStyle_1"/>
    <w:basedOn w:val="Bezlisty"/>
    <w:pPr>
      <w:numPr>
        <w:numId w:val="19"/>
      </w:numPr>
    </w:pPr>
  </w:style>
  <w:style w:type="numbering" w:customStyle="1" w:styleId="WWOutlineListStyle">
    <w:name w:val="WW_OutlineListStyle"/>
    <w:basedOn w:val="Bezlisty"/>
    <w:pPr>
      <w:numPr>
        <w:numId w:val="20"/>
      </w:numPr>
    </w:pPr>
  </w:style>
  <w:style w:type="numbering" w:customStyle="1" w:styleId="LFO3">
    <w:name w:val="LFO3"/>
    <w:basedOn w:val="Bezlisty"/>
    <w:pPr>
      <w:numPr>
        <w:numId w:val="21"/>
      </w:numPr>
    </w:pPr>
  </w:style>
  <w:style w:type="numbering" w:customStyle="1" w:styleId="LFO4">
    <w:name w:val="LFO4"/>
    <w:basedOn w:val="Bezlisty"/>
    <w:pPr>
      <w:numPr>
        <w:numId w:val="22"/>
      </w:numPr>
    </w:pPr>
  </w:style>
  <w:style w:type="numbering" w:customStyle="1" w:styleId="LFO5">
    <w:name w:val="LFO5"/>
    <w:basedOn w:val="Bezlisty"/>
    <w:pPr>
      <w:numPr>
        <w:numId w:val="23"/>
      </w:numPr>
    </w:pPr>
  </w:style>
  <w:style w:type="numbering" w:customStyle="1" w:styleId="LFO6">
    <w:name w:val="LFO6"/>
    <w:basedOn w:val="Bezlisty"/>
    <w:pPr>
      <w:numPr>
        <w:numId w:val="24"/>
      </w:numPr>
    </w:pPr>
  </w:style>
  <w:style w:type="numbering" w:customStyle="1" w:styleId="LFO54">
    <w:name w:val="LFO54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og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Teresa Zając</cp:lastModifiedBy>
  <cp:revision>2</cp:revision>
  <cp:lastPrinted>2024-04-23T14:00:00Z</cp:lastPrinted>
  <dcterms:created xsi:type="dcterms:W3CDTF">2024-04-23T14:47:00Z</dcterms:created>
  <dcterms:modified xsi:type="dcterms:W3CDTF">2024-04-23T14:47:00Z</dcterms:modified>
</cp:coreProperties>
</file>